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70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60"/>
        <w:gridCol w:w="425"/>
        <w:gridCol w:w="3407"/>
        <w:gridCol w:w="690"/>
        <w:gridCol w:w="724"/>
        <w:gridCol w:w="2584"/>
      </w:tblGrid>
      <w:tr w:rsidR="00DF4C8A" w:rsidRPr="00DF4C8A" w:rsidTr="004D0B4A">
        <w:trPr>
          <w:trHeight w:val="280"/>
        </w:trPr>
        <w:tc>
          <w:tcPr>
            <w:tcW w:w="30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DF4C8A" w:rsidRPr="00DF4C8A" w:rsidRDefault="00DF4C8A" w:rsidP="00DF4C8A">
            <w:pPr>
              <w:spacing w:after="60"/>
              <w:rPr>
                <w:rFonts w:cstheme="minorHAnsi"/>
                <w:b/>
                <w:sz w:val="24"/>
                <w:szCs w:val="20"/>
              </w:rPr>
            </w:pPr>
            <w:r w:rsidRPr="00DF4C8A">
              <w:rPr>
                <w:rFonts w:cstheme="minorHAnsi"/>
                <w:b/>
                <w:sz w:val="24"/>
                <w:szCs w:val="20"/>
              </w:rPr>
              <w:t>Incident Log No:</w:t>
            </w:r>
          </w:p>
        </w:tc>
        <w:tc>
          <w:tcPr>
            <w:tcW w:w="34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DF4C8A" w:rsidRPr="00DF4C8A" w:rsidRDefault="00DF4C8A" w:rsidP="00DF4C8A">
            <w:pPr>
              <w:spacing w:after="60"/>
              <w:rPr>
                <w:rFonts w:cstheme="minorHAnsi"/>
                <w:b/>
                <w:sz w:val="24"/>
                <w:szCs w:val="20"/>
              </w:rPr>
            </w:pPr>
            <w:r w:rsidRPr="00DF4C8A">
              <w:rPr>
                <w:rFonts w:cstheme="minorHAnsi"/>
                <w:b/>
                <w:sz w:val="24"/>
                <w:szCs w:val="20"/>
              </w:rPr>
              <w:t>Logged (delete as appropriate)</w:t>
            </w: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DF4C8A" w:rsidRPr="00DF4C8A" w:rsidRDefault="00DF4C8A" w:rsidP="00DF4C8A">
            <w:pPr>
              <w:spacing w:after="60"/>
              <w:rPr>
                <w:rFonts w:cstheme="minorHAnsi"/>
                <w:b/>
                <w:sz w:val="24"/>
                <w:szCs w:val="20"/>
              </w:rPr>
            </w:pPr>
            <w:r w:rsidRPr="00DF4C8A">
              <w:rPr>
                <w:rFonts w:cstheme="minorHAnsi"/>
                <w:b/>
                <w:sz w:val="24"/>
                <w:szCs w:val="20"/>
              </w:rPr>
              <w:t>Y</w:t>
            </w:r>
          </w:p>
        </w:tc>
        <w:tc>
          <w:tcPr>
            <w:tcW w:w="7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DF4C8A" w:rsidRPr="00DF4C8A" w:rsidRDefault="00DF4C8A" w:rsidP="00DF4C8A">
            <w:pPr>
              <w:spacing w:after="60"/>
              <w:rPr>
                <w:rFonts w:cstheme="minorHAnsi"/>
                <w:b/>
                <w:sz w:val="24"/>
                <w:szCs w:val="20"/>
              </w:rPr>
            </w:pPr>
            <w:r w:rsidRPr="00DF4C8A">
              <w:rPr>
                <w:rFonts w:cstheme="minorHAnsi"/>
                <w:b/>
                <w:sz w:val="24"/>
                <w:szCs w:val="20"/>
              </w:rPr>
              <w:t>N</w:t>
            </w:r>
          </w:p>
        </w:tc>
        <w:tc>
          <w:tcPr>
            <w:tcW w:w="2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DF4C8A" w:rsidRPr="00DF4C8A" w:rsidRDefault="00DF4C8A" w:rsidP="00DF4C8A">
            <w:pPr>
              <w:spacing w:after="60"/>
              <w:rPr>
                <w:rFonts w:cstheme="minorHAnsi"/>
                <w:b/>
                <w:sz w:val="24"/>
                <w:szCs w:val="20"/>
              </w:rPr>
            </w:pPr>
            <w:r w:rsidRPr="00DF4C8A">
              <w:rPr>
                <w:rFonts w:cstheme="minorHAnsi"/>
                <w:b/>
                <w:sz w:val="24"/>
                <w:szCs w:val="20"/>
              </w:rPr>
              <w:t>Date:</w:t>
            </w:r>
          </w:p>
        </w:tc>
      </w:tr>
      <w:tr w:rsidR="004D0B4A" w:rsidRPr="00DF4C8A" w:rsidTr="004D0B4A">
        <w:trPr>
          <w:trHeight w:val="70"/>
        </w:trPr>
        <w:tc>
          <w:tcPr>
            <w:tcW w:w="3085" w:type="dxa"/>
            <w:gridSpan w:val="2"/>
            <w:tcBorders>
              <w:top w:val="dashSmallGap" w:sz="4" w:space="0" w:color="auto"/>
            </w:tcBorders>
          </w:tcPr>
          <w:p w:rsidR="004D0B4A" w:rsidRPr="004D0B4A" w:rsidRDefault="004D0B4A" w:rsidP="00DF4C8A">
            <w:pPr>
              <w:spacing w:after="60"/>
              <w:rPr>
                <w:rFonts w:cstheme="minorHAnsi"/>
                <w:b/>
                <w:sz w:val="8"/>
                <w:szCs w:val="8"/>
              </w:rPr>
            </w:pPr>
          </w:p>
        </w:tc>
        <w:tc>
          <w:tcPr>
            <w:tcW w:w="3407" w:type="dxa"/>
            <w:tcBorders>
              <w:top w:val="dashSmallGap" w:sz="4" w:space="0" w:color="auto"/>
            </w:tcBorders>
          </w:tcPr>
          <w:p w:rsidR="004D0B4A" w:rsidRPr="004D0B4A" w:rsidRDefault="004D0B4A" w:rsidP="00DF4C8A">
            <w:pPr>
              <w:spacing w:after="60"/>
              <w:rPr>
                <w:rFonts w:cstheme="minorHAnsi"/>
                <w:b/>
                <w:sz w:val="8"/>
                <w:szCs w:val="8"/>
              </w:rPr>
            </w:pPr>
          </w:p>
        </w:tc>
        <w:tc>
          <w:tcPr>
            <w:tcW w:w="690" w:type="dxa"/>
            <w:tcBorders>
              <w:top w:val="dashSmallGap" w:sz="4" w:space="0" w:color="auto"/>
            </w:tcBorders>
          </w:tcPr>
          <w:p w:rsidR="004D0B4A" w:rsidRPr="004D0B4A" w:rsidRDefault="004D0B4A" w:rsidP="00DF4C8A">
            <w:pPr>
              <w:spacing w:after="60"/>
              <w:rPr>
                <w:rFonts w:cstheme="minorHAnsi"/>
                <w:b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dashSmallGap" w:sz="4" w:space="0" w:color="auto"/>
            </w:tcBorders>
          </w:tcPr>
          <w:p w:rsidR="004D0B4A" w:rsidRPr="004D0B4A" w:rsidRDefault="004D0B4A" w:rsidP="00DF4C8A">
            <w:pPr>
              <w:spacing w:after="60"/>
              <w:rPr>
                <w:rFonts w:cstheme="minorHAnsi"/>
                <w:b/>
                <w:sz w:val="8"/>
                <w:szCs w:val="8"/>
              </w:rPr>
            </w:pPr>
          </w:p>
        </w:tc>
        <w:tc>
          <w:tcPr>
            <w:tcW w:w="2584" w:type="dxa"/>
            <w:tcBorders>
              <w:top w:val="dashSmallGap" w:sz="4" w:space="0" w:color="auto"/>
            </w:tcBorders>
          </w:tcPr>
          <w:p w:rsidR="004D0B4A" w:rsidRPr="004D0B4A" w:rsidRDefault="004D0B4A" w:rsidP="00DF4C8A">
            <w:pPr>
              <w:spacing w:after="60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DF4C8A" w:rsidRPr="00DF4C8A" w:rsidTr="004D0B4A">
        <w:tc>
          <w:tcPr>
            <w:tcW w:w="2660" w:type="dxa"/>
            <w:shd w:val="clear" w:color="auto" w:fill="F4C500"/>
            <w:vAlign w:val="center"/>
            <w:hideMark/>
          </w:tcPr>
          <w:p w:rsidR="00DF4C8A" w:rsidRPr="00DF4C8A" w:rsidRDefault="00DF4C8A" w:rsidP="004D0B4A">
            <w:pPr>
              <w:spacing w:before="60" w:after="60"/>
              <w:rPr>
                <w:rFonts w:ascii="Trebuchet MS" w:hAnsi="Trebuchet MS" w:cstheme="minorHAnsi"/>
                <w:b/>
                <w:sz w:val="28"/>
                <w:szCs w:val="20"/>
              </w:rPr>
            </w:pPr>
            <w:r w:rsidRPr="00DF4C8A">
              <w:rPr>
                <w:rFonts w:ascii="Trebuchet MS" w:hAnsi="Trebuchet MS" w:cstheme="minorHAnsi"/>
                <w:b/>
                <w:sz w:val="28"/>
                <w:szCs w:val="20"/>
              </w:rPr>
              <w:t>CF50</w:t>
            </w:r>
          </w:p>
        </w:tc>
        <w:tc>
          <w:tcPr>
            <w:tcW w:w="5246" w:type="dxa"/>
            <w:gridSpan w:val="4"/>
            <w:shd w:val="clear" w:color="auto" w:fill="F4C500"/>
            <w:vAlign w:val="center"/>
          </w:tcPr>
          <w:p w:rsidR="00DF4C8A" w:rsidRPr="00DF4C8A" w:rsidRDefault="00DF4C8A" w:rsidP="004D0B4A">
            <w:pPr>
              <w:spacing w:before="60" w:after="60"/>
              <w:jc w:val="center"/>
              <w:rPr>
                <w:rFonts w:ascii="Trebuchet MS" w:hAnsi="Trebuchet MS" w:cstheme="minorHAnsi"/>
                <w:b/>
                <w:sz w:val="28"/>
                <w:szCs w:val="20"/>
              </w:rPr>
            </w:pPr>
            <w:r w:rsidRPr="00DF4C8A">
              <w:rPr>
                <w:rFonts w:ascii="Trebuchet MS" w:hAnsi="Trebuchet MS" w:cstheme="minorHAnsi"/>
                <w:b/>
                <w:sz w:val="28"/>
                <w:szCs w:val="20"/>
              </w:rPr>
              <w:t>Report of an Incident</w:t>
            </w:r>
          </w:p>
        </w:tc>
        <w:tc>
          <w:tcPr>
            <w:tcW w:w="2584" w:type="dxa"/>
            <w:shd w:val="clear" w:color="auto" w:fill="F4C500"/>
            <w:vAlign w:val="center"/>
          </w:tcPr>
          <w:p w:rsidR="00DF4C8A" w:rsidRPr="00DF4C8A" w:rsidRDefault="00DF4C8A" w:rsidP="004D0B4A">
            <w:pPr>
              <w:spacing w:before="60" w:after="60"/>
              <w:jc w:val="right"/>
              <w:rPr>
                <w:rFonts w:ascii="Trebuchet MS" w:hAnsi="Trebuchet MS" w:cstheme="minorHAnsi"/>
                <w:b/>
                <w:sz w:val="28"/>
                <w:szCs w:val="20"/>
              </w:rPr>
            </w:pPr>
            <w:r w:rsidRPr="00DF4C8A">
              <w:rPr>
                <w:rFonts w:ascii="Trebuchet MS" w:hAnsi="Trebuchet MS" w:cstheme="minorHAnsi"/>
                <w:b/>
                <w:sz w:val="28"/>
                <w:szCs w:val="20"/>
              </w:rPr>
              <w:t>Part A</w:t>
            </w:r>
          </w:p>
        </w:tc>
      </w:tr>
      <w:tr w:rsidR="00DF4C8A" w:rsidRPr="00DF4C8A" w:rsidTr="008B1AED">
        <w:tc>
          <w:tcPr>
            <w:tcW w:w="10490" w:type="dxa"/>
            <w:gridSpan w:val="6"/>
          </w:tcPr>
          <w:p w:rsidR="00DF4C8A" w:rsidRPr="00DF4C8A" w:rsidRDefault="00DF4C8A" w:rsidP="00DF4C8A">
            <w:pPr>
              <w:rPr>
                <w:rFonts w:cstheme="minorHAnsi"/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476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262"/>
        <w:gridCol w:w="262"/>
        <w:gridCol w:w="723"/>
        <w:gridCol w:w="612"/>
        <w:gridCol w:w="923"/>
        <w:gridCol w:w="211"/>
        <w:gridCol w:w="283"/>
        <w:gridCol w:w="265"/>
        <w:gridCol w:w="156"/>
        <w:gridCol w:w="1130"/>
        <w:gridCol w:w="236"/>
        <w:gridCol w:w="19"/>
      </w:tblGrid>
      <w:tr w:rsidR="00DF4C8A" w:rsidRPr="00DF4C8A" w:rsidTr="00DF4C8A">
        <w:trPr>
          <w:trHeight w:val="20"/>
        </w:trPr>
        <w:tc>
          <w:tcPr>
            <w:tcW w:w="5394" w:type="dxa"/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1. About the person filling out this form</w:t>
            </w: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2. About the incident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full name?</w:t>
            </w: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When did the incident happen?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Date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Time</w:t>
            </w:r>
          </w:p>
        </w:tc>
        <w:tc>
          <w:tcPr>
            <w:tcW w:w="1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job title?</w:t>
            </w: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Address of where the incident happened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  <w:p w:rsidR="00DF4C8A" w:rsidRPr="00DF4C8A" w:rsidRDefault="00DF4C8A" w:rsidP="001F3E8B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Post code:</w:t>
            </w:r>
            <w:r w:rsidR="006B3709">
              <w:rPr>
                <w:rFonts w:cstheme="minorHAnsi"/>
              </w:rPr>
              <w:t xml:space="preserve"> 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telephone number?</w:t>
            </w: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Service do you work for?</w:t>
            </w: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  <w:bCs/>
              </w:rPr>
              <w:t>Describe the location, e.g. area, room, office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Default="00DF4C8A" w:rsidP="00DF4C8A">
            <w:pPr>
              <w:rPr>
                <w:rFonts w:cstheme="minorHAnsi"/>
              </w:rPr>
            </w:pPr>
          </w:p>
          <w:p w:rsidR="00402F04" w:rsidRDefault="00402F04" w:rsidP="006B3709">
            <w:pPr>
              <w:rPr>
                <w:rFonts w:cstheme="minorHAnsi"/>
              </w:rPr>
            </w:pPr>
          </w:p>
          <w:p w:rsidR="00402F04" w:rsidRPr="00DF4C8A" w:rsidRDefault="00402F04" w:rsidP="006B3709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work address?</w:t>
            </w:r>
          </w:p>
        </w:tc>
        <w:tc>
          <w:tcPr>
            <w:tcW w:w="262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  <w:p w:rsidR="00DF4C8A" w:rsidRPr="00DF4C8A" w:rsidRDefault="00DF4C8A" w:rsidP="001F3E8B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Post code:</w:t>
            </w:r>
            <w:r w:rsidR="00F41F26">
              <w:rPr>
                <w:rFonts w:cstheme="minorHAnsi"/>
              </w:rPr>
              <w:t xml:space="preserve"> 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455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3. Describe what happened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5. About the person injured or involved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Give as much detail as you can, including: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their full name?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hideMark/>
          </w:tcPr>
          <w:p w:rsidR="00DF4C8A" w:rsidRPr="00DF4C8A" w:rsidRDefault="00DF4C8A" w:rsidP="00DF4C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you were doing at the time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hideMark/>
          </w:tcPr>
          <w:p w:rsidR="00DF4C8A" w:rsidRPr="00DF4C8A" w:rsidRDefault="00DF4C8A" w:rsidP="00DF4C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DF4C8A">
              <w:rPr>
                <w:rFonts w:cstheme="minorHAnsi"/>
              </w:rPr>
              <w:t>Who else was there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their home address?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hideMark/>
          </w:tcPr>
          <w:p w:rsidR="00DF4C8A" w:rsidRPr="00DF4C8A" w:rsidRDefault="00DF4C8A" w:rsidP="00DF4C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DF4C8A">
              <w:rPr>
                <w:rFonts w:cstheme="minorHAnsi"/>
              </w:rPr>
              <w:t>Weather conditions (if appropriate)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  <w:p w:rsidR="00DF4C8A" w:rsidRPr="00DF4C8A" w:rsidRDefault="00DF4C8A" w:rsidP="001F3E8B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Post Code:</w:t>
            </w:r>
            <w:r w:rsidR="00175D7D">
              <w:rPr>
                <w:rFonts w:cstheme="minorHAnsi"/>
              </w:rPr>
              <w:t xml:space="preserve">  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hideMark/>
          </w:tcPr>
          <w:p w:rsidR="00DF4C8A" w:rsidRPr="00DF4C8A" w:rsidRDefault="00DF4C8A" w:rsidP="00DF4C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DF4C8A">
              <w:rPr>
                <w:rFonts w:cstheme="minorHAnsi"/>
              </w:rPr>
              <w:t>The name of any substance involved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DF4C8A">
              <w:rPr>
                <w:rFonts w:cstheme="minorHAnsi"/>
              </w:rPr>
              <w:t>The name of plant or work equipment involved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their telephone number?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E8B" w:rsidRPr="006F2BA8" w:rsidRDefault="001F3E8B" w:rsidP="001F3E8B">
            <w:pPr>
              <w:rPr>
                <w:highlight w:val="yellow"/>
              </w:rPr>
            </w:pPr>
            <w:r w:rsidRPr="006F2BA8">
              <w:rPr>
                <w:i/>
                <w:color w:val="002060"/>
                <w:highlight w:val="yellow"/>
              </w:rPr>
              <w:t>(</w:t>
            </w:r>
            <w:r w:rsidRPr="006F2BA8">
              <w:rPr>
                <w:i/>
                <w:color w:val="FF0000"/>
                <w:highlight w:val="yellow"/>
              </w:rPr>
              <w:t>Insert Site location</w:t>
            </w:r>
            <w:r w:rsidRPr="006F2BA8">
              <w:rPr>
                <w:i/>
                <w:color w:val="002060"/>
                <w:highlight w:val="yellow"/>
              </w:rPr>
              <w:t>)</w:t>
            </w:r>
            <w:r w:rsidRPr="006F2BA8">
              <w:rPr>
                <w:highlight w:val="yellow"/>
              </w:rPr>
              <w:t xml:space="preserve"> has </w:t>
            </w:r>
            <w:r w:rsidRPr="006F2BA8">
              <w:rPr>
                <w:color w:val="002060"/>
                <w:highlight w:val="yellow"/>
              </w:rPr>
              <w:t>(</w:t>
            </w:r>
            <w:r w:rsidRPr="006F2BA8">
              <w:rPr>
                <w:color w:val="FF0000"/>
                <w:highlight w:val="yellow"/>
              </w:rPr>
              <w:t>insert number</w:t>
            </w:r>
            <w:r w:rsidRPr="006F2BA8">
              <w:rPr>
                <w:color w:val="002060"/>
                <w:highlight w:val="yellow"/>
              </w:rPr>
              <w:t xml:space="preserve">) </w:t>
            </w:r>
            <w:r w:rsidRPr="006F2BA8">
              <w:rPr>
                <w:highlight w:val="yellow"/>
              </w:rPr>
              <w:t>confirmed COVID 19 customers at the time of this possible exposure.</w:t>
            </w:r>
          </w:p>
          <w:p w:rsidR="001F3E8B" w:rsidRPr="006F2BA8" w:rsidRDefault="001F3E8B" w:rsidP="001F3E8B">
            <w:pPr>
              <w:rPr>
                <w:highlight w:val="yellow"/>
              </w:rPr>
            </w:pPr>
          </w:p>
          <w:p w:rsidR="001F3E8B" w:rsidRPr="006F2BA8" w:rsidRDefault="001F3E8B" w:rsidP="001F3E8B">
            <w:pPr>
              <w:rPr>
                <w:highlight w:val="yellow"/>
              </w:rPr>
            </w:pPr>
            <w:r w:rsidRPr="006F2BA8">
              <w:rPr>
                <w:highlight w:val="yellow"/>
              </w:rPr>
              <w:t xml:space="preserve">Customer(s) </w:t>
            </w:r>
            <w:r w:rsidRPr="006F2BA8">
              <w:rPr>
                <w:i/>
                <w:color w:val="002060"/>
                <w:highlight w:val="yellow"/>
              </w:rPr>
              <w:t>(X)</w:t>
            </w:r>
            <w:r w:rsidRPr="006F2BA8">
              <w:rPr>
                <w:highlight w:val="yellow"/>
              </w:rPr>
              <w:t xml:space="preserve"> was symptomatic on </w:t>
            </w:r>
            <w:r w:rsidRPr="006F2BA8">
              <w:rPr>
                <w:color w:val="FF0000"/>
                <w:highlight w:val="yellow"/>
              </w:rPr>
              <w:t>DD/MM/YY</w:t>
            </w:r>
            <w:r w:rsidRPr="006F2BA8">
              <w:rPr>
                <w:highlight w:val="yellow"/>
              </w:rPr>
              <w:t xml:space="preserve"> and received a confirmed COVID-19  result on  </w:t>
            </w:r>
            <w:r w:rsidRPr="006F2BA8">
              <w:rPr>
                <w:color w:val="FF0000"/>
                <w:highlight w:val="yellow"/>
              </w:rPr>
              <w:t>DD/MM/YY</w:t>
            </w:r>
          </w:p>
          <w:p w:rsidR="001F3E8B" w:rsidRPr="006F2BA8" w:rsidRDefault="001F3E8B" w:rsidP="001F3E8B">
            <w:pPr>
              <w:rPr>
                <w:highlight w:val="yellow"/>
              </w:rPr>
            </w:pPr>
          </w:p>
          <w:p w:rsidR="001F3E8B" w:rsidRPr="006F2BA8" w:rsidRDefault="001F3E8B" w:rsidP="001F3E8B">
            <w:pPr>
              <w:rPr>
                <w:highlight w:val="yellow"/>
              </w:rPr>
            </w:pPr>
          </w:p>
          <w:p w:rsidR="001F3E8B" w:rsidRPr="006F2BA8" w:rsidRDefault="001F3E8B" w:rsidP="001F3E8B">
            <w:pPr>
              <w:rPr>
                <w:highlight w:val="yellow"/>
              </w:rPr>
            </w:pPr>
            <w:r w:rsidRPr="006F2BA8">
              <w:rPr>
                <w:highlight w:val="yellow"/>
              </w:rPr>
              <w:t>(</w:t>
            </w:r>
            <w:r w:rsidRPr="006F2BA8">
              <w:rPr>
                <w:i/>
                <w:color w:val="FF0000"/>
                <w:highlight w:val="yellow"/>
              </w:rPr>
              <w:t>Staff Name</w:t>
            </w:r>
            <w:r w:rsidRPr="006F2BA8">
              <w:rPr>
                <w:highlight w:val="yellow"/>
              </w:rPr>
              <w:t xml:space="preserve">) last known contact with confirmed positive Customer(s) was </w:t>
            </w:r>
            <w:r w:rsidRPr="006F2BA8">
              <w:rPr>
                <w:i/>
                <w:color w:val="FF0000"/>
                <w:highlight w:val="yellow"/>
              </w:rPr>
              <w:t>DD/MM/YY</w:t>
            </w:r>
            <w:r w:rsidRPr="006F2BA8">
              <w:rPr>
                <w:i/>
                <w:color w:val="002060"/>
                <w:highlight w:val="yellow"/>
              </w:rPr>
              <w:t>.</w:t>
            </w:r>
          </w:p>
          <w:p w:rsidR="001F3E8B" w:rsidRPr="006F2BA8" w:rsidRDefault="001F3E8B" w:rsidP="001F3E8B">
            <w:pPr>
              <w:rPr>
                <w:highlight w:val="yellow"/>
              </w:rPr>
            </w:pPr>
          </w:p>
          <w:p w:rsidR="001F3E8B" w:rsidRPr="006F2BA8" w:rsidRDefault="001F3E8B" w:rsidP="001F3E8B">
            <w:pPr>
              <w:rPr>
                <w:highlight w:val="yellow"/>
              </w:rPr>
            </w:pPr>
            <w:r w:rsidRPr="006F2BA8">
              <w:rPr>
                <w:highlight w:val="yellow"/>
              </w:rPr>
              <w:t xml:space="preserve">Staff member became symptomatic on </w:t>
            </w:r>
            <w:r w:rsidRPr="006F2BA8">
              <w:rPr>
                <w:i/>
                <w:color w:val="FF0000"/>
                <w:highlight w:val="yellow"/>
              </w:rPr>
              <w:t>DD/MM/YY</w:t>
            </w:r>
            <w:r w:rsidRPr="006F2BA8">
              <w:rPr>
                <w:i/>
                <w:color w:val="002060"/>
                <w:highlight w:val="yellow"/>
              </w:rPr>
              <w:t>.</w:t>
            </w:r>
          </w:p>
          <w:p w:rsidR="001F3E8B" w:rsidRPr="006F2BA8" w:rsidRDefault="001F3E8B" w:rsidP="001F3E8B">
            <w:pPr>
              <w:rPr>
                <w:highlight w:val="yellow"/>
              </w:rPr>
            </w:pPr>
          </w:p>
          <w:p w:rsidR="001F3E8B" w:rsidRPr="006F2BA8" w:rsidRDefault="001F3E8B" w:rsidP="001F3E8B">
            <w:pPr>
              <w:rPr>
                <w:highlight w:val="yellow"/>
              </w:rPr>
            </w:pPr>
            <w:r w:rsidRPr="006F2BA8">
              <w:rPr>
                <w:highlight w:val="yellow"/>
              </w:rPr>
              <w:t xml:space="preserve">Staff member tested on </w:t>
            </w:r>
            <w:r w:rsidRPr="006F2BA8">
              <w:rPr>
                <w:i/>
                <w:color w:val="FF0000"/>
                <w:highlight w:val="yellow"/>
              </w:rPr>
              <w:t>DD/MM/YY</w:t>
            </w:r>
            <w:r w:rsidRPr="006F2BA8">
              <w:rPr>
                <w:i/>
                <w:color w:val="002060"/>
                <w:highlight w:val="yellow"/>
              </w:rPr>
              <w:t xml:space="preserve"> </w:t>
            </w:r>
            <w:r w:rsidRPr="006F2BA8">
              <w:rPr>
                <w:highlight w:val="yellow"/>
              </w:rPr>
              <w:t xml:space="preserve">and </w:t>
            </w:r>
          </w:p>
          <w:p w:rsidR="00F41F26" w:rsidRPr="00DF4C8A" w:rsidRDefault="001F3E8B" w:rsidP="001F3E8B">
            <w:pPr>
              <w:rPr>
                <w:rFonts w:cstheme="minorHAnsi"/>
              </w:rPr>
            </w:pPr>
            <w:proofErr w:type="gramStart"/>
            <w:r w:rsidRPr="006F2BA8">
              <w:rPr>
                <w:highlight w:val="yellow"/>
              </w:rPr>
              <w:t>was</w:t>
            </w:r>
            <w:proofErr w:type="gramEnd"/>
            <w:r w:rsidRPr="006F2BA8">
              <w:rPr>
                <w:highlight w:val="yellow"/>
              </w:rPr>
              <w:t xml:space="preserve"> diagnosed with COVID-19 on</w:t>
            </w:r>
            <w:r w:rsidRPr="006F2BA8">
              <w:rPr>
                <w:i/>
                <w:color w:val="002060"/>
                <w:highlight w:val="yellow"/>
              </w:rPr>
              <w:t xml:space="preserve"> </w:t>
            </w:r>
            <w:r w:rsidRPr="006F2BA8">
              <w:rPr>
                <w:i/>
                <w:color w:val="FF0000"/>
                <w:highlight w:val="yellow"/>
              </w:rPr>
              <w:t>DD/MM/YY.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gridAfter w:val="1"/>
          <w:wAfter w:w="19" w:type="dxa"/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15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gridAfter w:val="1"/>
          <w:wAfter w:w="19" w:type="dxa"/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1335" w:type="dxa"/>
            <w:gridSpan w:val="2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Are they?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Male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Female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317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  <w:bCs/>
              </w:rPr>
              <w:t>What is their date of birth?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their job title and pay number?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402F04">
            <w:pPr>
              <w:rPr>
                <w:rFonts w:cstheme="minorHAnsi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E73E05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their Service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 xml:space="preserve">6. About the injury </w:t>
            </w:r>
            <w:r w:rsidRPr="00DF4C8A">
              <w:rPr>
                <w:rFonts w:cstheme="minorHAnsi"/>
                <w:b/>
                <w:bCs/>
              </w:rPr>
              <w:t>or damage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was the injury / damage sustained and what part &amp; side of body affected? (</w:t>
            </w:r>
            <w:proofErr w:type="gramStart"/>
            <w:r w:rsidRPr="00DF4C8A">
              <w:rPr>
                <w:rFonts w:cstheme="minorHAnsi"/>
              </w:rPr>
              <w:t>e.g</w:t>
            </w:r>
            <w:proofErr w:type="gramEnd"/>
            <w:r w:rsidRPr="00DF4C8A">
              <w:rPr>
                <w:rFonts w:cstheme="minorHAnsi"/>
              </w:rPr>
              <w:t>. left, right, fracture, cut, etc</w:t>
            </w:r>
            <w:r>
              <w:rPr>
                <w:rFonts w:cstheme="minorHAnsi"/>
              </w:rPr>
              <w:t>.</w:t>
            </w:r>
            <w:r w:rsidRPr="00DF4C8A">
              <w:rPr>
                <w:rFonts w:cstheme="minorHAnsi"/>
              </w:rPr>
              <w:t>)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02F04" w:rsidRPr="00DF4C8A" w:rsidRDefault="001F3E8B" w:rsidP="000A5787">
            <w:pPr>
              <w:rPr>
                <w:rFonts w:cstheme="minorHAnsi"/>
                <w:b/>
              </w:rPr>
            </w:pPr>
            <w:r w:rsidRPr="006F2BA8">
              <w:rPr>
                <w:highlight w:val="yellow"/>
              </w:rPr>
              <w:t>*</w:t>
            </w:r>
            <w:r w:rsidRPr="006F2BA8">
              <w:rPr>
                <w:color w:val="FF0000"/>
                <w:highlight w:val="yellow"/>
              </w:rPr>
              <w:t>State here</w:t>
            </w:r>
            <w:r w:rsidRPr="000112AB">
              <w:rPr>
                <w:color w:val="000000"/>
                <w:highlight w:val="yellow"/>
              </w:rPr>
              <w:t xml:space="preserve"> if the staff member remains in self-isolation at Home or has required hospital treatment following test results</w:t>
            </w:r>
            <w:r w:rsidRPr="006F2BA8">
              <w:rPr>
                <w:color w:val="FF0000"/>
                <w:highlight w:val="yellow"/>
              </w:rPr>
              <w:t>.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7. For the injured employee only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10"/>
            <w:vMerge w:val="restart"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 xml:space="preserve">I sign to agree that the above is a true record of the events as described. </w:t>
            </w:r>
          </w:p>
          <w:p w:rsidR="00DF4C8A" w:rsidRPr="00DF4C8A" w:rsidRDefault="00DF4C8A" w:rsidP="00DF4C8A">
            <w:pPr>
              <w:rPr>
                <w:rFonts w:cstheme="minorHAnsi"/>
                <w:i/>
                <w:iCs/>
              </w:rPr>
            </w:pPr>
            <w:r w:rsidRPr="00DF4C8A">
              <w:rPr>
                <w:rFonts w:cstheme="minorHAnsi"/>
              </w:rPr>
              <w:t xml:space="preserve">I </w:t>
            </w:r>
            <w:r w:rsidRPr="00DF4C8A">
              <w:rPr>
                <w:rFonts w:cstheme="minorHAnsi"/>
                <w:i/>
                <w:iCs/>
              </w:rPr>
              <w:t>do / *</w:t>
            </w:r>
            <w:r w:rsidRPr="00DF4C8A">
              <w:rPr>
                <w:rFonts w:cstheme="minorHAnsi"/>
              </w:rPr>
              <w:t xml:space="preserve"> give consent for my employer</w:t>
            </w:r>
            <w:r w:rsidR="00EF6AC8">
              <w:rPr>
                <w:rFonts w:cstheme="minorHAnsi"/>
              </w:rPr>
              <w:t xml:space="preserve"> </w:t>
            </w:r>
            <w:r w:rsidRPr="00DF4C8A">
              <w:rPr>
                <w:rFonts w:cstheme="minorHAnsi"/>
              </w:rPr>
              <w:t>to disclose my personal information to appointed safety</w:t>
            </w:r>
            <w:r w:rsidRPr="00DF4C8A">
              <w:rPr>
                <w:rFonts w:cstheme="minorHAnsi"/>
                <w:b/>
              </w:rPr>
              <w:t xml:space="preserve"> </w:t>
            </w:r>
            <w:r w:rsidRPr="00DF4C8A">
              <w:rPr>
                <w:rFonts w:cstheme="minorHAnsi"/>
              </w:rPr>
              <w:t xml:space="preserve">representatives, for them to carry  out  the health and safety functions given to them by law  </w:t>
            </w:r>
            <w:r w:rsidRPr="00DF4C8A">
              <w:rPr>
                <w:rFonts w:cstheme="minorHAnsi"/>
                <w:i/>
                <w:iCs/>
              </w:rPr>
              <w:t>*delete as appropriate</w:t>
            </w:r>
          </w:p>
          <w:p w:rsidR="00DF4C8A" w:rsidRDefault="00DF4C8A" w:rsidP="00DF4C8A">
            <w:pPr>
              <w:rPr>
                <w:rFonts w:cstheme="minorHAnsi"/>
                <w:b/>
              </w:rPr>
            </w:pPr>
            <w:r w:rsidRPr="004D0B4A">
              <w:rPr>
                <w:rFonts w:cstheme="minorHAnsi"/>
                <w:b/>
              </w:rPr>
              <w:t>Signed:                              Date:</w:t>
            </w:r>
          </w:p>
          <w:p w:rsidR="003452DA" w:rsidRPr="004D0B4A" w:rsidRDefault="00402F04" w:rsidP="00402F0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Carol</w:t>
            </w:r>
            <w:r w:rsidR="003452DA">
              <w:rPr>
                <w:rFonts w:cstheme="minorHAnsi"/>
                <w:b/>
              </w:rPr>
              <w:t xml:space="preserve"> is aware that this form is being completed and was happy for information to </w:t>
            </w:r>
            <w:r w:rsidR="003452DA">
              <w:rPr>
                <w:rFonts w:cstheme="minorHAnsi"/>
                <w:b/>
              </w:rPr>
              <w:lastRenderedPageBreak/>
              <w:t xml:space="preserve">be shared this was discussed over the phone with myself Alison Barr </w:t>
            </w:r>
            <w:r>
              <w:rPr>
                <w:rFonts w:cstheme="minorHAnsi"/>
                <w:b/>
              </w:rPr>
              <w:t>07/05/2020</w:t>
            </w: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Cs w:val="20"/>
              </w:rPr>
            </w:pPr>
            <w:r w:rsidRPr="00DF4C8A">
              <w:rPr>
                <w:rFonts w:cstheme="minorHAnsi"/>
                <w:b/>
                <w:szCs w:val="20"/>
              </w:rPr>
              <w:t>4. Names of any witnesses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20"/>
        </w:trPr>
        <w:tc>
          <w:tcPr>
            <w:tcW w:w="53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F4C8A" w:rsidRPr="00DF4C8A" w:rsidRDefault="00DF4C8A" w:rsidP="00DF4C8A">
      <w:pPr>
        <w:spacing w:after="0" w:line="240" w:lineRule="auto"/>
        <w:rPr>
          <w:rFonts w:cstheme="minorHAnsi"/>
          <w:b/>
          <w:sz w:val="20"/>
          <w:szCs w:val="20"/>
        </w:rPr>
        <w:sectPr w:rsidR="00DF4C8A" w:rsidRPr="00DF4C8A" w:rsidSect="00DF4C8A">
          <w:footerReference w:type="default" r:id="rId7"/>
          <w:footerReference w:type="first" r:id="rId8"/>
          <w:pgSz w:w="11906" w:h="16838"/>
          <w:pgMar w:top="1440" w:right="1440" w:bottom="1418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0476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45"/>
        <w:gridCol w:w="1619"/>
        <w:gridCol w:w="786"/>
        <w:gridCol w:w="1686"/>
        <w:gridCol w:w="262"/>
        <w:gridCol w:w="262"/>
        <w:gridCol w:w="2621"/>
        <w:gridCol w:w="567"/>
        <w:gridCol w:w="283"/>
        <w:gridCol w:w="851"/>
        <w:gridCol w:w="236"/>
      </w:tblGrid>
      <w:tr w:rsidR="00DF4C8A" w:rsidRPr="00DF4C8A" w:rsidTr="008B1AED">
        <w:trPr>
          <w:trHeight w:val="170"/>
        </w:trPr>
        <w:tc>
          <w:tcPr>
            <w:tcW w:w="10476" w:type="dxa"/>
            <w:gridSpan w:val="12"/>
            <w:shd w:val="clear" w:color="auto" w:fill="F4C500"/>
            <w:hideMark/>
          </w:tcPr>
          <w:p w:rsidR="00DF4C8A" w:rsidRPr="00DF4C8A" w:rsidRDefault="00DF4C8A" w:rsidP="004D0B4A">
            <w:pPr>
              <w:spacing w:before="60" w:after="60"/>
              <w:jc w:val="center"/>
              <w:rPr>
                <w:rFonts w:ascii="Trebuchet MS" w:hAnsi="Trebuchet MS" w:cstheme="minorHAnsi"/>
                <w:b/>
                <w:sz w:val="28"/>
                <w:szCs w:val="20"/>
              </w:rPr>
            </w:pPr>
            <w:r w:rsidRPr="00DF4C8A">
              <w:rPr>
                <w:rFonts w:ascii="Trebuchet MS" w:hAnsi="Trebuchet MS" w:cstheme="minorHAnsi"/>
                <w:b/>
                <w:sz w:val="28"/>
                <w:szCs w:val="20"/>
              </w:rPr>
              <w:lastRenderedPageBreak/>
              <w:t xml:space="preserve">PART B  </w:t>
            </w:r>
            <w:r w:rsidRPr="00DF4C8A">
              <w:rPr>
                <w:rFonts w:ascii="Trebuchet MS" w:hAnsi="Trebuchet MS" w:cstheme="minorHAnsi"/>
                <w:b/>
                <w:szCs w:val="20"/>
              </w:rPr>
              <w:t>(to be completed by line manager responsible for location or injured person)</w:t>
            </w:r>
          </w:p>
        </w:tc>
      </w:tr>
      <w:tr w:rsidR="004D0B4A" w:rsidRPr="004D0B4A" w:rsidTr="004D0B4A">
        <w:trPr>
          <w:trHeight w:val="123"/>
        </w:trPr>
        <w:tc>
          <w:tcPr>
            <w:tcW w:w="10476" w:type="dxa"/>
            <w:gridSpan w:val="12"/>
            <w:shd w:val="clear" w:color="auto" w:fill="auto"/>
          </w:tcPr>
          <w:p w:rsidR="004D0B4A" w:rsidRPr="004D0B4A" w:rsidRDefault="004D0B4A" w:rsidP="004D0B4A">
            <w:pPr>
              <w:spacing w:after="60"/>
              <w:rPr>
                <w:rFonts w:cstheme="minorHAnsi"/>
                <w:b/>
                <w:sz w:val="4"/>
                <w:szCs w:val="8"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8. Was the person injured or involved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 xml:space="preserve">11. Initial findings / immediate action which may help </w:t>
            </w:r>
            <w:r w:rsidRPr="00DF4C8A">
              <w:rPr>
                <w:rFonts w:cstheme="minorHAnsi"/>
                <w:b/>
                <w:bCs/>
              </w:rPr>
              <w:t>to prevent recurrence</w:t>
            </w: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6B3709" w:rsidP="00DF4C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Employee?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3D5D7"/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Volunteer worker?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F3E8B" w:rsidRPr="00304CAE" w:rsidRDefault="001F3E8B" w:rsidP="001F3E8B">
            <w:pPr>
              <w:rPr>
                <w:color w:val="FF0000"/>
                <w:highlight w:val="yellow"/>
              </w:rPr>
            </w:pPr>
            <w:r w:rsidRPr="00A261C6">
              <w:rPr>
                <w:highlight w:val="yellow"/>
              </w:rPr>
              <w:t>*</w:t>
            </w:r>
            <w:r w:rsidRPr="00304CAE">
              <w:rPr>
                <w:color w:val="FF0000"/>
                <w:highlight w:val="yellow"/>
              </w:rPr>
              <w:t>State here:</w:t>
            </w:r>
          </w:p>
          <w:p w:rsidR="001F3E8B" w:rsidRPr="000112AB" w:rsidRDefault="001F3E8B" w:rsidP="001F3E8B">
            <w:pPr>
              <w:numPr>
                <w:ilvl w:val="0"/>
                <w:numId w:val="2"/>
              </w:numPr>
              <w:rPr>
                <w:color w:val="000000"/>
                <w:highlight w:val="yellow"/>
              </w:rPr>
            </w:pPr>
            <w:r w:rsidRPr="000112AB">
              <w:rPr>
                <w:color w:val="000000"/>
                <w:highlight w:val="yellow"/>
              </w:rPr>
              <w:t>PPE that was in use at the time</w:t>
            </w:r>
          </w:p>
          <w:p w:rsidR="001F3E8B" w:rsidRPr="000112AB" w:rsidRDefault="001F3E8B" w:rsidP="001F3E8B">
            <w:pPr>
              <w:numPr>
                <w:ilvl w:val="0"/>
                <w:numId w:val="2"/>
              </w:numPr>
              <w:rPr>
                <w:color w:val="000000"/>
                <w:highlight w:val="yellow"/>
              </w:rPr>
            </w:pPr>
            <w:r w:rsidRPr="000112AB">
              <w:rPr>
                <w:color w:val="000000"/>
                <w:highlight w:val="yellow"/>
              </w:rPr>
              <w:t>Any PPE disruptions or any known issues with PPE provided etc.</w:t>
            </w:r>
          </w:p>
          <w:p w:rsidR="001F3E8B" w:rsidRDefault="001F3E8B" w:rsidP="001F3E8B"/>
          <w:p w:rsidR="001F3E8B" w:rsidRDefault="001F3E8B" w:rsidP="001F3E8B">
            <w:r>
              <w:rPr>
                <w:highlight w:val="yellow"/>
              </w:rPr>
              <w:t>Please list a</w:t>
            </w:r>
            <w:r w:rsidRPr="00A261C6">
              <w:rPr>
                <w:highlight w:val="yellow"/>
              </w:rPr>
              <w:t>ny other immediate actions………</w:t>
            </w:r>
          </w:p>
          <w:p w:rsidR="00DA23DD" w:rsidRPr="00DF4C8A" w:rsidRDefault="00DA23DD" w:rsidP="00DF4C8A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Service user?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Pupil / student?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Member of the public / visitor?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Contractor? Give company name below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9. Was the incident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 fatality?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 major injury? e.g. fracture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An injury to an employee or contractor which is likely to prevent them doing their normal work for more than 7 days?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1" w:type="dxa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Photos / sketch taken?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Yes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No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vMerge w:val="restart"/>
            <w:tcBorders>
              <w:top w:val="nil"/>
              <w:left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An injury to an employee, member of the public, service user or pupil which meant they had to be taken from the scene of the incident to a hospital?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1" w:type="dxa"/>
            <w:vMerge w:val="restart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Was there a risk assessment?</w:t>
            </w:r>
          </w:p>
        </w:tc>
        <w:tc>
          <w:tcPr>
            <w:tcW w:w="567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vMerge/>
            <w:tcBorders>
              <w:lef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Yes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A23DD" w:rsidP="00DF4C8A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No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vMerge/>
            <w:tcBorders>
              <w:lef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1" w:type="dxa"/>
            <w:vMerge w:val="restart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Further investigation required?</w:t>
            </w:r>
          </w:p>
        </w:tc>
        <w:tc>
          <w:tcPr>
            <w:tcW w:w="567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458" w:type="dxa"/>
            <w:tcBorders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vMerge/>
            <w:tcBorders>
              <w:lef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Yes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No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lef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 dangerous occurrence? e.g. fire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 xml:space="preserve">12. Witnesses contact details </w:t>
            </w:r>
            <w:r w:rsidRPr="00DF4C8A">
              <w:rPr>
                <w:rFonts w:cstheme="minorHAnsi"/>
                <w:b/>
                <w:bCs/>
              </w:rPr>
              <w:t>(see 4 over)</w:t>
            </w: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  <w:bottom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lef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Another type of injury incident?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  <w:bottom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lef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An environmental / pollution incident?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  <w:bottom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6B3709" w:rsidP="00DF4C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4936" w:type="dxa"/>
            <w:gridSpan w:val="4"/>
            <w:tcBorders>
              <w:lef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Non injury incident?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 xml:space="preserve">13. Your details </w:t>
            </w:r>
            <w:r w:rsidRPr="00DF4C8A">
              <w:rPr>
                <w:rFonts w:cstheme="minorHAnsi"/>
                <w:b/>
                <w:bCs/>
              </w:rPr>
              <w:t>(if different to 1 over)</w:t>
            </w:r>
          </w:p>
        </w:tc>
      </w:tr>
      <w:tr w:rsidR="00DF4C8A" w:rsidRPr="00DF4C8A" w:rsidTr="008B1AED">
        <w:trPr>
          <w:trHeight w:val="57"/>
        </w:trPr>
        <w:tc>
          <w:tcPr>
            <w:tcW w:w="458" w:type="dxa"/>
            <w:tcBorders>
              <w:top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full name?</w:t>
            </w:r>
          </w:p>
        </w:tc>
      </w:tr>
      <w:tr w:rsidR="00DF4C8A" w:rsidRPr="00DF4C8A" w:rsidTr="008B1AED">
        <w:trPr>
          <w:trHeight w:val="57"/>
        </w:trPr>
        <w:tc>
          <w:tcPr>
            <w:tcW w:w="5394" w:type="dxa"/>
            <w:gridSpan w:val="5"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vMerge w:val="restart"/>
            <w:shd w:val="clear" w:color="auto" w:fill="D3D5D7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 xml:space="preserve">10. If the incident results in time off work </w:t>
            </w:r>
          </w:p>
          <w:p w:rsidR="00DF4C8A" w:rsidRPr="00DF4C8A" w:rsidRDefault="00EF6AC8" w:rsidP="00DF4C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     (Aspire</w:t>
            </w:r>
            <w:r w:rsidR="00DF4C8A" w:rsidRPr="00DF4C8A">
              <w:rPr>
                <w:rFonts w:cstheme="minorHAnsi"/>
                <w:b/>
                <w:bCs/>
              </w:rPr>
              <w:t xml:space="preserve"> employees only)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job title?</w:t>
            </w: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vMerge/>
            <w:shd w:val="clear" w:color="auto" w:fill="D3D5D7"/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When did the employee stop work?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telephone number?</w:t>
            </w:r>
          </w:p>
        </w:tc>
      </w:tr>
      <w:tr w:rsidR="00DF4C8A" w:rsidRPr="00DF4C8A" w:rsidTr="008B1AED">
        <w:trPr>
          <w:trHeight w:val="170"/>
        </w:trPr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Date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Time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  <w:bCs/>
              </w:rPr>
              <w:t>What are their normal working hours?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Service do you work for?</w:t>
            </w:r>
          </w:p>
        </w:tc>
      </w:tr>
      <w:tr w:rsidR="00DF4C8A" w:rsidRPr="00DF4C8A" w:rsidTr="008B1AED">
        <w:trPr>
          <w:trHeight w:val="170"/>
        </w:trPr>
        <w:tc>
          <w:tcPr>
            <w:tcW w:w="1303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From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786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To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>Send the completed form to</w:t>
            </w:r>
            <w:r w:rsidR="00EF6AC8">
              <w:rPr>
                <w:rFonts w:cstheme="minorHAnsi"/>
                <w:b/>
              </w:rPr>
              <w:t xml:space="preserve"> Area/Senior Manager</w:t>
            </w:r>
            <w:r w:rsidRPr="00DF4C8A">
              <w:rPr>
                <w:rFonts w:cstheme="minorHAnsi"/>
                <w:b/>
              </w:rPr>
              <w:t>:</w:t>
            </w:r>
          </w:p>
        </w:tc>
        <w:tc>
          <w:tcPr>
            <w:tcW w:w="262" w:type="dxa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What is your work address?</w:t>
            </w: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tcBorders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DF4C8A" w:rsidRPr="00DF4C8A" w:rsidRDefault="00DF4C8A" w:rsidP="00DF4C8A">
            <w:pPr>
              <w:rPr>
                <w:rFonts w:cstheme="minorHAnsi"/>
                <w:bCs/>
              </w:rPr>
            </w:pPr>
            <w:r w:rsidRPr="00DF4C8A">
              <w:rPr>
                <w:rFonts w:cstheme="minorHAnsi"/>
                <w:bCs/>
              </w:rPr>
              <w:sym w:font="Wingdings" w:char="F02B"/>
            </w:r>
            <w:r w:rsidRPr="00DF4C8A">
              <w:rPr>
                <w:rFonts w:cstheme="minorHAnsi"/>
                <w:bCs/>
              </w:rPr>
              <w:t xml:space="preserve">      Business Support Centre</w:t>
            </w:r>
          </w:p>
        </w:tc>
        <w:tc>
          <w:tcPr>
            <w:tcW w:w="262" w:type="dxa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</w:p>
          <w:p w:rsidR="00DF4C8A" w:rsidRPr="00DF4C8A" w:rsidRDefault="00DF4C8A" w:rsidP="00DF4C8A">
            <w:pPr>
              <w:rPr>
                <w:rFonts w:cstheme="minorHAnsi"/>
              </w:rPr>
            </w:pPr>
          </w:p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</w:rPr>
              <w:t>Post code:</w:t>
            </w: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DF4C8A" w:rsidRPr="00DF4C8A" w:rsidRDefault="00DF4C8A" w:rsidP="00DF4C8A">
            <w:pPr>
              <w:rPr>
                <w:rFonts w:cstheme="minorHAnsi"/>
                <w:bCs/>
              </w:rPr>
            </w:pPr>
            <w:r w:rsidRPr="00DF4C8A">
              <w:rPr>
                <w:rFonts w:cstheme="minorHAnsi"/>
                <w:bCs/>
              </w:rPr>
              <w:t>Leeds City Council</w:t>
            </w:r>
          </w:p>
        </w:tc>
        <w:tc>
          <w:tcPr>
            <w:tcW w:w="262" w:type="dxa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  <w:bCs/>
              </w:rPr>
              <w:t xml:space="preserve">Belgrave </w:t>
            </w:r>
            <w:proofErr w:type="spellStart"/>
            <w:r w:rsidRPr="00DF4C8A">
              <w:rPr>
                <w:rFonts w:cstheme="minorHAnsi"/>
                <w:bCs/>
              </w:rPr>
              <w:t>House</w:t>
            </w:r>
            <w:r w:rsidR="00EF6AC8">
              <w:rPr>
                <w:rFonts w:cstheme="minorHAnsi"/>
                <w:bCs/>
              </w:rPr>
              <w:t>,Leeds</w:t>
            </w:r>
            <w:proofErr w:type="spellEnd"/>
          </w:p>
        </w:tc>
        <w:tc>
          <w:tcPr>
            <w:tcW w:w="262" w:type="dxa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</w:rPr>
            </w:pPr>
            <w:r w:rsidRPr="00DF4C8A">
              <w:rPr>
                <w:rFonts w:cstheme="minorHAnsi"/>
                <w:bCs/>
              </w:rPr>
              <w:t>Leeds</w:t>
            </w:r>
          </w:p>
        </w:tc>
        <w:tc>
          <w:tcPr>
            <w:tcW w:w="262" w:type="dxa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F4C8A" w:rsidRPr="00DF4C8A" w:rsidRDefault="00DF4C8A" w:rsidP="001F3E8B">
            <w:pPr>
              <w:rPr>
                <w:rFonts w:cstheme="minorHAnsi"/>
                <w:b/>
              </w:rPr>
            </w:pPr>
            <w:r w:rsidRPr="00DF4C8A">
              <w:rPr>
                <w:rFonts w:cstheme="minorHAnsi"/>
                <w:b/>
              </w:rPr>
              <w:t xml:space="preserve">Signed:  </w:t>
            </w: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Cs/>
              </w:rPr>
            </w:pPr>
            <w:r w:rsidRPr="00DF4C8A">
              <w:rPr>
                <w:rFonts w:cstheme="minorHAnsi"/>
                <w:bCs/>
              </w:rPr>
              <w:sym w:font="Wingdings" w:char="F03A"/>
            </w:r>
            <w:r w:rsidRPr="00DF4C8A">
              <w:rPr>
                <w:rFonts w:cstheme="minorHAnsi"/>
                <w:bCs/>
              </w:rPr>
              <w:t xml:space="preserve">  email:  BSC HR CF50/LCC</w:t>
            </w:r>
          </w:p>
        </w:tc>
        <w:tc>
          <w:tcPr>
            <w:tcW w:w="262" w:type="dxa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DF4C8A" w:rsidRDefault="00DF4C8A" w:rsidP="00DF4C8A">
            <w:pPr>
              <w:rPr>
                <w:rFonts w:cstheme="minorHAnsi"/>
                <w:b/>
              </w:rPr>
            </w:pPr>
          </w:p>
        </w:tc>
        <w:tc>
          <w:tcPr>
            <w:tcW w:w="4558" w:type="dxa"/>
            <w:gridSpan w:val="5"/>
          </w:tcPr>
          <w:p w:rsidR="00DF4C8A" w:rsidRPr="00DF4C8A" w:rsidRDefault="00DF4C8A" w:rsidP="001F3E8B">
            <w:pPr>
              <w:rPr>
                <w:rFonts w:cstheme="minorHAnsi"/>
                <w:b/>
                <w:u w:val="single"/>
              </w:rPr>
            </w:pPr>
            <w:r w:rsidRPr="00DF4C8A">
              <w:rPr>
                <w:rFonts w:cstheme="minorHAnsi"/>
                <w:b/>
              </w:rPr>
              <w:t xml:space="preserve">Date:  </w:t>
            </w:r>
          </w:p>
        </w:tc>
      </w:tr>
      <w:tr w:rsidR="00DF4C8A" w:rsidRPr="00DF4C8A" w:rsidTr="008B1AED">
        <w:trPr>
          <w:trHeight w:val="170"/>
        </w:trPr>
        <w:tc>
          <w:tcPr>
            <w:tcW w:w="5394" w:type="dxa"/>
            <w:gridSpan w:val="5"/>
            <w:tcBorders>
              <w:top w:val="double" w:sz="12" w:space="0" w:color="auto"/>
            </w:tcBorders>
          </w:tcPr>
          <w:p w:rsidR="00DF4C8A" w:rsidRPr="004D0B4A" w:rsidRDefault="00DF4C8A" w:rsidP="00DF4C8A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  <w:p w:rsidR="00DF4C8A" w:rsidRPr="004D0B4A" w:rsidRDefault="00DF4C8A" w:rsidP="00DF4C8A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4C8A" w:rsidRPr="004D0B4A" w:rsidRDefault="00DF4C8A" w:rsidP="00DF4C8A">
            <w:pPr>
              <w:rPr>
                <w:rFonts w:cstheme="minorHAnsi"/>
                <w:b/>
                <w:sz w:val="8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4C8A" w:rsidRPr="004D0B4A" w:rsidRDefault="00DF4C8A" w:rsidP="00DF4C8A">
            <w:pPr>
              <w:rPr>
                <w:rFonts w:cstheme="minorHAnsi"/>
                <w:b/>
                <w:sz w:val="8"/>
                <w:szCs w:val="8"/>
              </w:rPr>
            </w:pPr>
          </w:p>
        </w:tc>
        <w:tc>
          <w:tcPr>
            <w:tcW w:w="4558" w:type="dxa"/>
            <w:gridSpan w:val="5"/>
          </w:tcPr>
          <w:p w:rsidR="00DF4C8A" w:rsidRPr="004D0B4A" w:rsidRDefault="00DF4C8A" w:rsidP="00DF4C8A">
            <w:pPr>
              <w:rPr>
                <w:rFonts w:cstheme="minorHAnsi"/>
                <w:b/>
                <w:sz w:val="8"/>
                <w:szCs w:val="8"/>
                <w:u w:val="single"/>
              </w:rPr>
            </w:pPr>
          </w:p>
        </w:tc>
      </w:tr>
    </w:tbl>
    <w:tbl>
      <w:tblPr>
        <w:tblW w:w="10509" w:type="dxa"/>
        <w:jc w:val="center"/>
        <w:tblLayout w:type="fixed"/>
        <w:tblLook w:val="01E0" w:firstRow="1" w:lastRow="1" w:firstColumn="1" w:lastColumn="1" w:noHBand="0" w:noVBand="0"/>
      </w:tblPr>
      <w:tblGrid>
        <w:gridCol w:w="5047"/>
        <w:gridCol w:w="1067"/>
        <w:gridCol w:w="284"/>
        <w:gridCol w:w="282"/>
        <w:gridCol w:w="711"/>
        <w:gridCol w:w="282"/>
        <w:gridCol w:w="285"/>
        <w:gridCol w:w="281"/>
        <w:gridCol w:w="144"/>
        <w:gridCol w:w="283"/>
        <w:gridCol w:w="709"/>
        <w:gridCol w:w="284"/>
        <w:gridCol w:w="142"/>
        <w:gridCol w:w="425"/>
        <w:gridCol w:w="283"/>
      </w:tblGrid>
      <w:tr w:rsidR="00DF4C8A" w:rsidRPr="00DF4C8A" w:rsidTr="00DF4C8A">
        <w:trPr>
          <w:trHeight w:val="113"/>
          <w:jc w:val="center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7173"/>
            <w:hideMark/>
          </w:tcPr>
          <w:p w:rsidR="00DF4C8A" w:rsidRPr="00DF4C8A" w:rsidRDefault="00DF4C8A" w:rsidP="00DF4C8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  official use only</w:t>
            </w:r>
          </w:p>
        </w:tc>
      </w:tr>
      <w:tr w:rsidR="00DF4C8A" w:rsidRPr="00DF4C8A" w:rsidTr="00DF4C8A">
        <w:trPr>
          <w:trHeight w:val="113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Which authority(s) was the incident reported to: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HSE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YW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EH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113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 xml:space="preserve">Date reported to above authority/s, if applicable:    </w:t>
            </w:r>
          </w:p>
        </w:tc>
        <w:tc>
          <w:tcPr>
            <w:tcW w:w="5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113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 xml:space="preserve">RIDDOR reference:   </w:t>
            </w:r>
          </w:p>
        </w:tc>
        <w:tc>
          <w:tcPr>
            <w:tcW w:w="5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113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 xml:space="preserve">LCC incident database reference:   </w:t>
            </w:r>
          </w:p>
        </w:tc>
        <w:tc>
          <w:tcPr>
            <w:tcW w:w="5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C8A" w:rsidRPr="00DF4C8A" w:rsidTr="00DF4C8A">
        <w:trPr>
          <w:trHeight w:val="113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Time off work due to injury?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5D7"/>
            <w:hideMark/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4C8A">
              <w:rPr>
                <w:rFonts w:cstheme="minorHAnsi"/>
                <w:b/>
                <w:sz w:val="20"/>
                <w:szCs w:val="20"/>
              </w:rPr>
              <w:t>No. of days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A" w:rsidRPr="00DF4C8A" w:rsidRDefault="00DF4C8A" w:rsidP="00DF4C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62EF8" w:rsidRPr="00F25FF3" w:rsidRDefault="00862EF8" w:rsidP="004D0B4A">
      <w:pPr>
        <w:spacing w:after="0" w:line="240" w:lineRule="auto"/>
        <w:rPr>
          <w:rFonts w:cstheme="minorHAnsi"/>
          <w:sz w:val="20"/>
          <w:szCs w:val="20"/>
        </w:rPr>
      </w:pPr>
    </w:p>
    <w:sectPr w:rsidR="00862EF8" w:rsidRPr="00F25FF3" w:rsidSect="004D0B4A">
      <w:footerReference w:type="default" r:id="rId9"/>
      <w:pgSz w:w="11906" w:h="16838"/>
      <w:pgMar w:top="851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66" w:rsidRDefault="00946866" w:rsidP="00862EF8">
      <w:pPr>
        <w:spacing w:after="0" w:line="240" w:lineRule="auto"/>
      </w:pPr>
      <w:r>
        <w:separator/>
      </w:r>
    </w:p>
  </w:endnote>
  <w:endnote w:type="continuationSeparator" w:id="0">
    <w:p w:rsidR="00946866" w:rsidRDefault="00946866" w:rsidP="0086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8A" w:rsidRDefault="00DF4C8A" w:rsidP="00C01A4B">
    <w:pPr>
      <w:pStyle w:val="Footer"/>
      <w:rPr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FB17E1" wp14:editId="71CFE30F">
              <wp:simplePos x="0" y="0"/>
              <wp:positionH relativeFrom="column">
                <wp:posOffset>-485775</wp:posOffset>
              </wp:positionH>
              <wp:positionV relativeFrom="paragraph">
                <wp:posOffset>-330201</wp:posOffset>
              </wp:positionV>
              <wp:extent cx="5403215" cy="1073785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1073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4C8A" w:rsidRPr="0012768C" w:rsidRDefault="00DF4C8A" w:rsidP="00C01A4B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Responsible Person: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Chief Executive</w:t>
                          </w:r>
                        </w:p>
                        <w:p w:rsidR="00DF4C8A" w:rsidRPr="006B25F3" w:rsidRDefault="00DF4C8A" w:rsidP="00C01A4B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Date of First Issue: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6B25F3">
                            <w:rPr>
                              <w:b/>
                              <w:sz w:val="24"/>
                              <w:szCs w:val="24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July 2015</w:t>
                          </w:r>
                        </w:p>
                        <w:p w:rsidR="00DF4C8A" w:rsidRPr="0012768C" w:rsidRDefault="00DF4C8A" w:rsidP="00C01A4B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Person to Review: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Operations Director</w:t>
                          </w:r>
                        </w:p>
                        <w:p w:rsidR="00DF4C8A" w:rsidRPr="0012768C" w:rsidRDefault="00DF4C8A" w:rsidP="00C01A4B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Last Reviewed: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:rsidR="00DF4C8A" w:rsidRPr="0012768C" w:rsidRDefault="00DF4C8A" w:rsidP="00C01A4B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Next Review: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6B25F3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6B25F3">
                            <w:rPr>
                              <w:b/>
                              <w:sz w:val="24"/>
                              <w:szCs w:val="24"/>
                              <w:vertAlign w:val="superscript"/>
                            </w:rPr>
                            <w:t>st</w:t>
                          </w:r>
                          <w:r w:rsidRPr="006B25F3">
                            <w:rPr>
                              <w:b/>
                              <w:sz w:val="24"/>
                              <w:szCs w:val="24"/>
                            </w:rPr>
                            <w:t xml:space="preserve"> July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B17E1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-38.25pt;margin-top:-26pt;width:425.4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" filled="f" stroked="f">
              <v:textbox>
                <w:txbxContent>
                  <w:p w:rsidR="00DF4C8A" w:rsidRPr="0012768C" w:rsidRDefault="00DF4C8A" w:rsidP="00C01A4B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Responsible Person: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Chief Executive</w:t>
                    </w:r>
                  </w:p>
                  <w:p w:rsidR="00DF4C8A" w:rsidRPr="006B25F3" w:rsidRDefault="00DF4C8A" w:rsidP="00C01A4B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Date of First Issue:</w:t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rPr>
                        <w:b/>
                        <w:sz w:val="24"/>
                        <w:szCs w:val="24"/>
                      </w:rPr>
                      <w:t>1</w:t>
                    </w:r>
                    <w:r w:rsidRPr="006B25F3">
                      <w:rPr>
                        <w:b/>
                        <w:sz w:val="24"/>
                        <w:szCs w:val="24"/>
                        <w:vertAlign w:val="superscript"/>
                      </w:rPr>
                      <w:t>st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July 2015</w:t>
                    </w:r>
                  </w:p>
                  <w:p w:rsidR="00DF4C8A" w:rsidRPr="0012768C" w:rsidRDefault="00DF4C8A" w:rsidP="00C01A4B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Person to Review: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Operations Director</w:t>
                    </w:r>
                  </w:p>
                  <w:p w:rsidR="00DF4C8A" w:rsidRPr="0012768C" w:rsidRDefault="00DF4C8A" w:rsidP="00C01A4B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Last Reviewed:</w:t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</w:p>
                  <w:p w:rsidR="00DF4C8A" w:rsidRPr="0012768C" w:rsidRDefault="00DF4C8A" w:rsidP="00C01A4B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Next Review:</w:t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  <w:r w:rsidRPr="006B25F3">
                      <w:rPr>
                        <w:b/>
                        <w:sz w:val="24"/>
                        <w:szCs w:val="24"/>
                      </w:rPr>
                      <w:t>1</w:t>
                    </w:r>
                    <w:r w:rsidRPr="006B25F3">
                      <w:rPr>
                        <w:b/>
                        <w:sz w:val="24"/>
                        <w:szCs w:val="24"/>
                        <w:vertAlign w:val="superscript"/>
                      </w:rPr>
                      <w:t>st</w:t>
                    </w:r>
                    <w:r w:rsidRPr="006B25F3">
                      <w:rPr>
                        <w:b/>
                        <w:sz w:val="24"/>
                        <w:szCs w:val="24"/>
                      </w:rPr>
                      <w:t xml:space="preserve"> July 2016</w:t>
                    </w:r>
                  </w:p>
                </w:txbxContent>
              </v:textbox>
            </v:shape>
          </w:pict>
        </mc:Fallback>
      </mc:AlternateContent>
    </w:r>
  </w:p>
  <w:p w:rsidR="00DF4C8A" w:rsidRDefault="00DF4C8A" w:rsidP="00C01A4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F46ABDC" wp14:editId="653C0909">
          <wp:simplePos x="0" y="0"/>
          <wp:positionH relativeFrom="column">
            <wp:posOffset>4146550</wp:posOffset>
          </wp:positionH>
          <wp:positionV relativeFrom="paragraph">
            <wp:posOffset>-366395</wp:posOffset>
          </wp:positionV>
          <wp:extent cx="2028825" cy="740410"/>
          <wp:effectExtent l="0" t="0" r="9525" b="2540"/>
          <wp:wrapThrough wrapText="bothSides">
            <wp:wrapPolygon edited="0">
              <wp:start x="0" y="0"/>
              <wp:lineTo x="0" y="21118"/>
              <wp:lineTo x="21499" y="21118"/>
              <wp:lineTo x="21499" y="0"/>
              <wp:lineTo x="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B33909C" wp14:editId="143F918F">
              <wp:simplePos x="0" y="0"/>
              <wp:positionH relativeFrom="margin">
                <wp:posOffset>-927100</wp:posOffset>
              </wp:positionH>
              <wp:positionV relativeFrom="margin">
                <wp:posOffset>9218295</wp:posOffset>
              </wp:positionV>
              <wp:extent cx="7594600" cy="45085"/>
              <wp:effectExtent l="0" t="0" r="6350" b="0"/>
              <wp:wrapSquare wrapText="bothSides"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640F4" id="Rectangle 13" o:spid="_x0000_s1026" style="position:absolute;margin-left:-73pt;margin-top:725.85pt;width:598pt;height: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5BFC91A" wp14:editId="0992E675">
              <wp:simplePos x="0" y="0"/>
              <wp:positionH relativeFrom="margin">
                <wp:posOffset>-927100</wp:posOffset>
              </wp:positionH>
              <wp:positionV relativeFrom="margin">
                <wp:posOffset>8126095</wp:posOffset>
              </wp:positionV>
              <wp:extent cx="7594600" cy="45085"/>
              <wp:effectExtent l="0" t="0" r="6350" b="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F09F00" id="Rectangle 5" o:spid="_x0000_s1026" style="position:absolute;margin-left:-73pt;margin-top:639.85pt;width:598pt;height: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9FBB38" wp14:editId="01DE2D56">
              <wp:simplePos x="0" y="0"/>
              <wp:positionH relativeFrom="column">
                <wp:posOffset>-713740</wp:posOffset>
              </wp:positionH>
              <wp:positionV relativeFrom="paragraph">
                <wp:posOffset>625475</wp:posOffset>
              </wp:positionV>
              <wp:extent cx="7219950" cy="457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4C8A" w:rsidRPr="00FC5CF2" w:rsidRDefault="00DF4C8A" w:rsidP="00C01A4B">
                          <w:pPr>
                            <w:spacing w:after="0"/>
                            <w:jc w:val="center"/>
                            <w:rPr>
                              <w:color w:val="7F7F7F"/>
                              <w:sz w:val="14"/>
                            </w:rPr>
                          </w:pPr>
                          <w:r w:rsidRPr="00FC5CF2">
                            <w:rPr>
                              <w:color w:val="7F7F7F"/>
                              <w:sz w:val="14"/>
                            </w:rPr>
                            <w:t xml:space="preserve">[Aspire is a trading name of] Aspire Community Benefit Society Limited, a community benefit society incorporated under the Cooperative and Community Benefit Societies Act 2014.  Registered No. RS 007062. Registered Office: Roseville Skills Building, 65 </w:t>
                          </w:r>
                          <w:proofErr w:type="spellStart"/>
                          <w:r w:rsidRPr="00FC5CF2">
                            <w:rPr>
                              <w:color w:val="7F7F7F"/>
                              <w:sz w:val="14"/>
                            </w:rPr>
                            <w:t>Roundhay</w:t>
                          </w:r>
                          <w:proofErr w:type="spellEnd"/>
                          <w:r w:rsidRPr="00FC5CF2">
                            <w:rPr>
                              <w:color w:val="7F7F7F"/>
                              <w:sz w:val="14"/>
                            </w:rPr>
                            <w:t xml:space="preserve"> Road, Leeds, LS7 3BQ.</w:t>
                          </w:r>
                        </w:p>
                        <w:p w:rsidR="00DF4C8A" w:rsidRDefault="00DF4C8A" w:rsidP="00C01A4B">
                          <w:pPr>
                            <w:jc w:val="center"/>
                          </w:pPr>
                        </w:p>
                        <w:p w:rsidR="00DF4C8A" w:rsidRDefault="00DF4C8A" w:rsidP="00C01A4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FBB38" id="Text Box 3" o:spid="_x0000_s1027" type="#_x0000_t202" style="position:absolute;margin-left:-56.2pt;margin-top:49.25pt;width:568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" filled="f" stroked="f">
              <v:textbox>
                <w:txbxContent>
                  <w:p w:rsidR="00DF4C8A" w:rsidRPr="00FC5CF2" w:rsidRDefault="00DF4C8A" w:rsidP="00C01A4B">
                    <w:pPr>
                      <w:spacing w:after="0"/>
                      <w:jc w:val="center"/>
                      <w:rPr>
                        <w:color w:val="7F7F7F"/>
                        <w:sz w:val="14"/>
                      </w:rPr>
                    </w:pPr>
                    <w:r w:rsidRPr="00FC5CF2">
                      <w:rPr>
                        <w:color w:val="7F7F7F"/>
                        <w:sz w:val="14"/>
                      </w:rPr>
                      <w:t xml:space="preserve">[Aspire is a trading name of] Aspire Community Benefit Society Limited, a community benefit society incorporated under the Cooperative and Community Benefit Societies Act 2014.  Registered No. RS 007062. Registered Office: Roseville Skills Building, 65 </w:t>
                    </w:r>
                    <w:proofErr w:type="spellStart"/>
                    <w:r w:rsidRPr="00FC5CF2">
                      <w:rPr>
                        <w:color w:val="7F7F7F"/>
                        <w:sz w:val="14"/>
                      </w:rPr>
                      <w:t>Roundhay</w:t>
                    </w:r>
                    <w:proofErr w:type="spellEnd"/>
                    <w:r w:rsidRPr="00FC5CF2">
                      <w:rPr>
                        <w:color w:val="7F7F7F"/>
                        <w:sz w:val="14"/>
                      </w:rPr>
                      <w:t xml:space="preserve"> Road, Leeds, LS7 3BQ.</w:t>
                    </w:r>
                  </w:p>
                  <w:p w:rsidR="00DF4C8A" w:rsidRDefault="00DF4C8A" w:rsidP="00C01A4B">
                    <w:pPr>
                      <w:jc w:val="center"/>
                    </w:pPr>
                  </w:p>
                  <w:p w:rsidR="00DF4C8A" w:rsidRDefault="00DF4C8A" w:rsidP="00C01A4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DF4C8A" w:rsidRDefault="00DF4C8A" w:rsidP="00C01A4B">
    <w:pPr>
      <w:pStyle w:val="Footer"/>
    </w:pPr>
  </w:p>
  <w:p w:rsidR="00DF4C8A" w:rsidRDefault="00DF4C8A" w:rsidP="00C01A4B">
    <w:pPr>
      <w:pStyle w:val="Footer"/>
    </w:pPr>
  </w:p>
  <w:p w:rsidR="00DF4C8A" w:rsidRDefault="00DF4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8A" w:rsidRDefault="00DF4C8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437DF57D" wp14:editId="523F8D8F">
          <wp:simplePos x="0" y="0"/>
          <wp:positionH relativeFrom="column">
            <wp:posOffset>4381500</wp:posOffset>
          </wp:positionH>
          <wp:positionV relativeFrom="paragraph">
            <wp:posOffset>-250825</wp:posOffset>
          </wp:positionV>
          <wp:extent cx="1779905" cy="646430"/>
          <wp:effectExtent l="0" t="0" r="0" b="1270"/>
          <wp:wrapTight wrapText="bothSides">
            <wp:wrapPolygon edited="0">
              <wp:start x="12253" y="0"/>
              <wp:lineTo x="0" y="2546"/>
              <wp:lineTo x="0" y="17823"/>
              <wp:lineTo x="7398" y="20369"/>
              <wp:lineTo x="7398" y="21006"/>
              <wp:lineTo x="21269" y="21006"/>
              <wp:lineTo x="21269" y="1273"/>
              <wp:lineTo x="14102" y="0"/>
              <wp:lineTo x="12253" y="0"/>
            </wp:wrapPolygon>
          </wp:wrapTight>
          <wp:docPr id="4" name="Picture 4" descr="G:\ILP\Rebecca\Aspire\Aspire Logo ILLUSTRATOR MC080115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LP\Rebecca\Aspire\Aspire Logo ILLUSTRATOR MC080115 cop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F8" w:rsidRDefault="00862EF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206551" wp14:editId="63DBA473">
          <wp:simplePos x="0" y="0"/>
          <wp:positionH relativeFrom="column">
            <wp:posOffset>4324350</wp:posOffset>
          </wp:positionH>
          <wp:positionV relativeFrom="paragraph">
            <wp:posOffset>-193040</wp:posOffset>
          </wp:positionV>
          <wp:extent cx="1779905" cy="646430"/>
          <wp:effectExtent l="0" t="0" r="0" b="1270"/>
          <wp:wrapTight wrapText="bothSides">
            <wp:wrapPolygon edited="0">
              <wp:start x="12253" y="0"/>
              <wp:lineTo x="0" y="2546"/>
              <wp:lineTo x="0" y="17823"/>
              <wp:lineTo x="7398" y="20369"/>
              <wp:lineTo x="7398" y="21006"/>
              <wp:lineTo x="21269" y="21006"/>
              <wp:lineTo x="21269" y="1273"/>
              <wp:lineTo x="14102" y="0"/>
              <wp:lineTo x="12253" y="0"/>
            </wp:wrapPolygon>
          </wp:wrapTight>
          <wp:docPr id="79" name="Picture 79" descr="G:\ILP\Rebecca\Aspire\Aspire Logo ILLUSTRATOR MC080115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LP\Rebecca\Aspire\Aspire Logo ILLUSTRATOR MC080115 cop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66" w:rsidRDefault="00946866" w:rsidP="00862EF8">
      <w:pPr>
        <w:spacing w:after="0" w:line="240" w:lineRule="auto"/>
      </w:pPr>
      <w:r>
        <w:separator/>
      </w:r>
    </w:p>
  </w:footnote>
  <w:footnote w:type="continuationSeparator" w:id="0">
    <w:p w:rsidR="00946866" w:rsidRDefault="00946866" w:rsidP="0086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3140B"/>
    <w:multiLevelType w:val="hybridMultilevel"/>
    <w:tmpl w:val="AE46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A7EF9"/>
    <w:multiLevelType w:val="hybridMultilevel"/>
    <w:tmpl w:val="053E934A"/>
    <w:lvl w:ilvl="0" w:tplc="B46AC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B5"/>
    <w:rsid w:val="00001375"/>
    <w:rsid w:val="000A5787"/>
    <w:rsid w:val="00175D7D"/>
    <w:rsid w:val="00194D89"/>
    <w:rsid w:val="001A2DD2"/>
    <w:rsid w:val="001F3E8B"/>
    <w:rsid w:val="0025550D"/>
    <w:rsid w:val="003452DA"/>
    <w:rsid w:val="00371A18"/>
    <w:rsid w:val="003B5B07"/>
    <w:rsid w:val="003D5B9B"/>
    <w:rsid w:val="003F1C54"/>
    <w:rsid w:val="00402F04"/>
    <w:rsid w:val="004A63AF"/>
    <w:rsid w:val="004D0B4A"/>
    <w:rsid w:val="005522BC"/>
    <w:rsid w:val="005B0E4F"/>
    <w:rsid w:val="00642C65"/>
    <w:rsid w:val="006B3709"/>
    <w:rsid w:val="006B658E"/>
    <w:rsid w:val="00706E98"/>
    <w:rsid w:val="00862EF8"/>
    <w:rsid w:val="008E3027"/>
    <w:rsid w:val="00946866"/>
    <w:rsid w:val="0096625D"/>
    <w:rsid w:val="00A47EB6"/>
    <w:rsid w:val="00A74925"/>
    <w:rsid w:val="00CF59A4"/>
    <w:rsid w:val="00DA23DD"/>
    <w:rsid w:val="00DF4C8A"/>
    <w:rsid w:val="00E73E05"/>
    <w:rsid w:val="00ED036E"/>
    <w:rsid w:val="00EF4EB5"/>
    <w:rsid w:val="00EF6AC8"/>
    <w:rsid w:val="00F055DF"/>
    <w:rsid w:val="00F25FF3"/>
    <w:rsid w:val="00F4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8CC81E-A2F3-422E-AACA-18F99319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EF8"/>
  </w:style>
  <w:style w:type="paragraph" w:styleId="Footer">
    <w:name w:val="footer"/>
    <w:basedOn w:val="Normal"/>
    <w:link w:val="FooterChar"/>
    <w:uiPriority w:val="99"/>
    <w:unhideWhenUsed/>
    <w:rsid w:val="00862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EF8"/>
  </w:style>
  <w:style w:type="paragraph" w:styleId="BalloonText">
    <w:name w:val="Balloon Text"/>
    <w:basedOn w:val="Normal"/>
    <w:link w:val="BalloonTextChar"/>
    <w:uiPriority w:val="99"/>
    <w:semiHidden/>
    <w:unhideWhenUsed/>
    <w:rsid w:val="0086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SPIRE%20ALL%20ACCESS\Guidance\Staff\Templates\Aspire\Staff\Health%20and%20Safety\CF50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CF50 Form.dotx</Template>
  <TotalTime>1</TotalTime>
  <Pages>3</Pages>
  <Words>669</Words>
  <Characters>3816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Alison</dc:creator>
  <cp:lastModifiedBy>Morrisroe, Neil</cp:lastModifiedBy>
  <cp:revision>2</cp:revision>
  <dcterms:created xsi:type="dcterms:W3CDTF">2020-05-18T12:12:00Z</dcterms:created>
  <dcterms:modified xsi:type="dcterms:W3CDTF">2020-05-18T12:12:00Z</dcterms:modified>
</cp:coreProperties>
</file>