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06D9" w14:textId="77777777" w:rsidR="00E24A20" w:rsidRPr="006646C6" w:rsidRDefault="00E24A20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E6D74D9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8285D49" w14:textId="77777777" w:rsidR="00A462EA" w:rsidRPr="006646C6" w:rsidRDefault="00A462EA" w:rsidP="001E5B53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F8F72B0" w14:textId="77777777" w:rsidR="00A42C27" w:rsidRPr="006646C6" w:rsidRDefault="00A42C27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D2FBA7B" w14:textId="77777777" w:rsidR="00637B6B" w:rsidRPr="00A229A6" w:rsidRDefault="00A462EA" w:rsidP="001E5B53">
      <w:pPr>
        <w:spacing w:after="60"/>
        <w:jc w:val="center"/>
        <w:rPr>
          <w:rFonts w:ascii="Microsoft Sans Serif" w:hAnsi="Microsoft Sans Serif" w:cs="Microsoft Sans Serif"/>
          <w:b/>
          <w:sz w:val="36"/>
          <w:szCs w:val="36"/>
        </w:rPr>
      </w:pPr>
      <w:r w:rsidRPr="00A229A6">
        <w:rPr>
          <w:rFonts w:ascii="Microsoft Sans Serif" w:hAnsi="Microsoft Sans Serif" w:cs="Microsoft Sans Serif"/>
          <w:b/>
          <w:sz w:val="36"/>
          <w:szCs w:val="36"/>
        </w:rPr>
        <w:t xml:space="preserve">Support </w:t>
      </w:r>
      <w:r w:rsidR="00B1128B" w:rsidRPr="00A229A6">
        <w:rPr>
          <w:rFonts w:ascii="Microsoft Sans Serif" w:hAnsi="Microsoft Sans Serif" w:cs="Microsoft Sans Serif"/>
          <w:b/>
          <w:sz w:val="36"/>
          <w:szCs w:val="36"/>
        </w:rPr>
        <w:t>Worker</w:t>
      </w:r>
      <w:r w:rsidR="009F0747" w:rsidRPr="00A229A6">
        <w:rPr>
          <w:rFonts w:ascii="Microsoft Sans Serif" w:hAnsi="Microsoft Sans Serif" w:cs="Microsoft Sans Serif"/>
          <w:b/>
          <w:sz w:val="36"/>
          <w:szCs w:val="36"/>
        </w:rPr>
        <w:t xml:space="preserve"> – Learning Disability</w:t>
      </w:r>
    </w:p>
    <w:p w14:paraId="4B11D3C7" w14:textId="77777777" w:rsidR="006C09FA" w:rsidRDefault="00A462EA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163DC1" w:rsidRPr="006646C6">
        <w:rPr>
          <w:rFonts w:ascii="Microsoft Sans Serif" w:hAnsi="Microsoft Sans Serif" w:cs="Microsoft Sans Serif"/>
          <w:b/>
          <w:sz w:val="24"/>
          <w:szCs w:val="24"/>
        </w:rPr>
        <w:t>U</w:t>
      </w:r>
      <w:r w:rsidR="00637B6B" w:rsidRPr="006646C6">
        <w:rPr>
          <w:rFonts w:ascii="Microsoft Sans Serif" w:hAnsi="Microsoft Sans Serif" w:cs="Microsoft Sans Serif"/>
          <w:b/>
          <w:sz w:val="24"/>
          <w:szCs w:val="24"/>
        </w:rPr>
        <w:t xml:space="preserve">p to </w:t>
      </w:r>
      <w:r w:rsidR="008E2BCF">
        <w:rPr>
          <w:rFonts w:ascii="Microsoft Sans Serif" w:hAnsi="Microsoft Sans Serif" w:cs="Microsoft Sans Serif"/>
          <w:b/>
          <w:sz w:val="24"/>
          <w:szCs w:val="24"/>
        </w:rPr>
        <w:t>37</w:t>
      </w:r>
      <w:r w:rsidR="00637B6B"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hour contracts</w:t>
      </w:r>
      <w:r w:rsidR="002B3EC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05F663FF" w14:textId="77777777" w:rsidR="006646C6" w:rsidRPr="006646C6" w:rsidRDefault="006646C6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866D3ED" w14:textId="77777777" w:rsidR="00A462EA" w:rsidRPr="006646C6" w:rsidRDefault="00637B6B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6646C6">
        <w:rPr>
          <w:rFonts w:ascii="Microsoft Sans Serif" w:hAnsi="Microsoft Sans Serif" w:cs="Microsoft Sans Serif"/>
          <w:b/>
          <w:sz w:val="24"/>
          <w:szCs w:val="24"/>
        </w:rPr>
        <w:t xml:space="preserve">Posts </w:t>
      </w:r>
      <w:r w:rsidR="002B3ECF">
        <w:rPr>
          <w:rFonts w:ascii="Microsoft Sans Serif" w:hAnsi="Microsoft Sans Serif" w:cs="Microsoft Sans Serif"/>
          <w:b/>
          <w:sz w:val="24"/>
          <w:szCs w:val="24"/>
        </w:rPr>
        <w:t>are available at</w:t>
      </w:r>
      <w:r w:rsidR="000740AF" w:rsidRPr="006646C6">
        <w:rPr>
          <w:rFonts w:ascii="Microsoft Sans Serif" w:hAnsi="Microsoft Sans Serif" w:cs="Microsoft Sans Serif"/>
          <w:b/>
          <w:sz w:val="24"/>
          <w:szCs w:val="24"/>
        </w:rPr>
        <w:t xml:space="preserve"> various locations </w:t>
      </w:r>
      <w:r w:rsidR="002B3ECF">
        <w:rPr>
          <w:rFonts w:ascii="Microsoft Sans Serif" w:hAnsi="Microsoft Sans Serif" w:cs="Microsoft Sans Serif"/>
          <w:b/>
          <w:sz w:val="24"/>
          <w:szCs w:val="24"/>
        </w:rPr>
        <w:t xml:space="preserve">in the </w:t>
      </w:r>
      <w:r w:rsidRPr="006646C6">
        <w:rPr>
          <w:rFonts w:ascii="Microsoft Sans Serif" w:hAnsi="Microsoft Sans Serif" w:cs="Microsoft Sans Serif"/>
          <w:b/>
          <w:sz w:val="24"/>
          <w:szCs w:val="24"/>
        </w:rPr>
        <w:t>Leeds</w:t>
      </w:r>
      <w:r w:rsidR="002B3ECF">
        <w:rPr>
          <w:rFonts w:ascii="Microsoft Sans Serif" w:hAnsi="Microsoft Sans Serif" w:cs="Microsoft Sans Serif"/>
          <w:b/>
          <w:sz w:val="24"/>
          <w:szCs w:val="24"/>
        </w:rPr>
        <w:t xml:space="preserve"> area</w:t>
      </w:r>
    </w:p>
    <w:p w14:paraId="445A87D2" w14:textId="77777777" w:rsidR="00EC2698" w:rsidRPr="006646C6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0194FDD" w14:textId="05021CE7" w:rsidR="00EC2698" w:rsidRPr="00C325A2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  <w:bCs/>
        </w:rPr>
      </w:pPr>
      <w:r w:rsidRPr="00C325A2">
        <w:rPr>
          <w:rFonts w:ascii="Microsoft Sans Serif" w:hAnsi="Microsoft Sans Serif" w:cs="Microsoft Sans Serif"/>
          <w:b/>
          <w:bCs/>
        </w:rPr>
        <w:t>Pay: £12.</w:t>
      </w:r>
      <w:r w:rsidR="005636A6">
        <w:rPr>
          <w:rFonts w:ascii="Microsoft Sans Serif" w:hAnsi="Microsoft Sans Serif" w:cs="Microsoft Sans Serif"/>
          <w:b/>
          <w:bCs/>
        </w:rPr>
        <w:t>60</w:t>
      </w:r>
      <w:r w:rsidRPr="00C325A2">
        <w:rPr>
          <w:rFonts w:ascii="Microsoft Sans Serif" w:hAnsi="Microsoft Sans Serif" w:cs="Microsoft Sans Serif"/>
          <w:b/>
          <w:bCs/>
        </w:rPr>
        <w:t xml:space="preserve"> per hour + sleep in payment where applicable Weekend working hours will be paid at £13.</w:t>
      </w:r>
      <w:r w:rsidR="005636A6">
        <w:rPr>
          <w:rFonts w:ascii="Microsoft Sans Serif" w:hAnsi="Microsoft Sans Serif" w:cs="Microsoft Sans Serif"/>
          <w:b/>
          <w:bCs/>
        </w:rPr>
        <w:t>60</w:t>
      </w:r>
      <w:r w:rsidRPr="00C325A2">
        <w:rPr>
          <w:rFonts w:ascii="Microsoft Sans Serif" w:hAnsi="Microsoft Sans Serif" w:cs="Microsoft Sans Serif"/>
          <w:b/>
          <w:bCs/>
        </w:rPr>
        <w:t xml:space="preserve"> per hour</w:t>
      </w:r>
    </w:p>
    <w:p w14:paraId="4619C38D" w14:textId="77777777" w:rsidR="00EC2698" w:rsidRPr="006646C6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sz w:val="24"/>
          <w:szCs w:val="24"/>
          <w:lang w:eastAsia="en-GB"/>
        </w:rPr>
      </w:pPr>
      <w:r w:rsidRPr="006646C6">
        <w:rPr>
          <w:rFonts w:ascii="Microsoft Sans Serif" w:eastAsia="Times New Roman" w:hAnsi="Microsoft Sans Serif" w:cs="Microsoft Sans Serif"/>
          <w:sz w:val="24"/>
          <w:szCs w:val="24"/>
          <w:lang w:eastAsia="en-GB"/>
        </w:rPr>
        <w:t xml:space="preserve"> </w:t>
      </w:r>
    </w:p>
    <w:p w14:paraId="656FD222" w14:textId="77777777" w:rsidR="00EC2698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  <w:r w:rsidRPr="00077487">
        <w:rPr>
          <w:rFonts w:ascii="Microsoft Sans Serif" w:hAnsi="Microsoft Sans Serif" w:cs="Microsoft Sans Serif"/>
        </w:rPr>
        <w:t xml:space="preserve">We are looking for motivated people to join our team supporting adults with a learning disability and make a real difference. </w:t>
      </w:r>
    </w:p>
    <w:p w14:paraId="0DDD615C" w14:textId="77777777" w:rsidR="00EC2698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00ECB555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>Join us in providing the best possible service by working to promote independence and enabling the people we support to live in their own homes and access their local community.</w:t>
      </w:r>
    </w:p>
    <w:p w14:paraId="13F5261E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</w:p>
    <w:p w14:paraId="3EC41522" w14:textId="77777777" w:rsidR="00EC2698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  <w:r w:rsidRPr="00077487">
        <w:rPr>
          <w:rFonts w:ascii="Microsoft Sans Serif" w:hAnsi="Microsoft Sans Serif" w:cs="Microsoft Sans Serif"/>
        </w:rPr>
        <w:t>We are looking for someone to carry out various duties whilst supporting our customers including pushing wheelchairs, shopping</w:t>
      </w:r>
      <w:r>
        <w:rPr>
          <w:rFonts w:ascii="Microsoft Sans Serif" w:hAnsi="Microsoft Sans Serif" w:cs="Microsoft Sans Serif"/>
        </w:rPr>
        <w:t xml:space="preserve">, lifting </w:t>
      </w:r>
      <w:r w:rsidRPr="00077487">
        <w:rPr>
          <w:rFonts w:ascii="Microsoft Sans Serif" w:hAnsi="Microsoft Sans Serif" w:cs="Microsoft Sans Serif"/>
        </w:rPr>
        <w:t>and using hoists.</w:t>
      </w:r>
    </w:p>
    <w:p w14:paraId="036B7C3B" w14:textId="77777777" w:rsidR="00EC2698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</w:p>
    <w:p w14:paraId="4D898826" w14:textId="77777777" w:rsidR="00EC2698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 xml:space="preserve">Should you require </w:t>
      </w:r>
      <w:r>
        <w:rPr>
          <w:rFonts w:ascii="Microsoft Sans Serif" w:eastAsia="Times New Roman" w:hAnsi="Microsoft Sans Serif" w:cs="Microsoft Sans Serif"/>
          <w:lang w:eastAsia="en-GB"/>
        </w:rPr>
        <w:t xml:space="preserve">any </w:t>
      </w:r>
      <w:r w:rsidRPr="00077487">
        <w:rPr>
          <w:rFonts w:ascii="Microsoft Sans Serif" w:eastAsia="Times New Roman" w:hAnsi="Microsoft Sans Serif" w:cs="Microsoft Sans Serif"/>
          <w:lang w:eastAsia="en-GB"/>
        </w:rPr>
        <w:t>reasonable adjustments, please let us know during the selection process.</w:t>
      </w:r>
    </w:p>
    <w:p w14:paraId="3038F3CB" w14:textId="77777777" w:rsidR="00EC2698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13ED925C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>Please note that you will be required to undertake an occupational health referral in support of any adjustments.</w:t>
      </w:r>
    </w:p>
    <w:p w14:paraId="1C147E35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i/>
          <w:lang w:eastAsia="en-GB"/>
        </w:rPr>
      </w:pPr>
    </w:p>
    <w:p w14:paraId="593A863A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lang w:eastAsia="en-GB"/>
        </w:rPr>
        <w:t>Aspire is an equal opportunity employer and welcomes applications from all sections of the community.</w:t>
      </w:r>
    </w:p>
    <w:p w14:paraId="353C4A25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64F53692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Please note the service is provided 24 hours a day 7 days a week 365 days a year</w:t>
      </w:r>
    </w:p>
    <w:p w14:paraId="2E3B63AB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</w:p>
    <w:p w14:paraId="376B6ECA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b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The posts include a requirement to undertake an element of moving and handling</w:t>
      </w:r>
    </w:p>
    <w:p w14:paraId="2F8602CA" w14:textId="77777777" w:rsidR="00EC2698" w:rsidRPr="00077487" w:rsidRDefault="00EC2698" w:rsidP="00EC2698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lang w:eastAsia="en-GB"/>
        </w:rPr>
      </w:pPr>
    </w:p>
    <w:p w14:paraId="4325DD31" w14:textId="77777777" w:rsidR="00EC2698" w:rsidRPr="00077487" w:rsidRDefault="00EC2698" w:rsidP="00EC2698">
      <w:pPr>
        <w:spacing w:after="0" w:line="240" w:lineRule="auto"/>
        <w:ind w:left="360"/>
        <w:jc w:val="center"/>
        <w:rPr>
          <w:rFonts w:ascii="Microsoft Sans Serif" w:eastAsia="Times New Roman" w:hAnsi="Microsoft Sans Serif" w:cs="Microsoft Sans Serif"/>
          <w:lang w:eastAsia="en-GB"/>
        </w:rPr>
      </w:pPr>
      <w:r w:rsidRPr="00077487">
        <w:rPr>
          <w:rFonts w:ascii="Microsoft Sans Serif" w:eastAsia="Times New Roman" w:hAnsi="Microsoft Sans Serif" w:cs="Microsoft Sans Serif"/>
          <w:b/>
          <w:lang w:eastAsia="en-GB"/>
        </w:rPr>
        <w:t>Appointments made to these posts are subject to a Disclosure and Barring Service check</w:t>
      </w:r>
    </w:p>
    <w:p w14:paraId="1EA38A87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</w:p>
    <w:p w14:paraId="03061BD6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</w:rPr>
      </w:pPr>
      <w:r w:rsidRPr="00077487">
        <w:rPr>
          <w:rFonts w:ascii="Microsoft Sans Serif" w:hAnsi="Microsoft Sans Serif" w:cs="Microsoft Sans Serif"/>
          <w:b/>
        </w:rPr>
        <w:t>For an informal discussion please contact:</w:t>
      </w:r>
    </w:p>
    <w:p w14:paraId="1C669C76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  <w:i/>
        </w:rPr>
      </w:pPr>
      <w:r w:rsidRPr="00077487">
        <w:rPr>
          <w:rFonts w:ascii="Microsoft Sans Serif" w:hAnsi="Microsoft Sans Serif" w:cs="Microsoft Sans Serif"/>
          <w:b/>
        </w:rPr>
        <w:t xml:space="preserve"> Marc Barnes on:</w:t>
      </w:r>
    </w:p>
    <w:p w14:paraId="278D2BCB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</w:rPr>
      </w:pPr>
      <w:r w:rsidRPr="00077487">
        <w:rPr>
          <w:rFonts w:ascii="Microsoft Sans Serif" w:hAnsi="Microsoft Sans Serif" w:cs="Microsoft Sans Serif"/>
          <w:b/>
        </w:rPr>
        <w:sym w:font="Wingdings" w:char="F028"/>
      </w:r>
      <w:r w:rsidRPr="00077487">
        <w:rPr>
          <w:rFonts w:ascii="Microsoft Sans Serif" w:hAnsi="Microsoft Sans Serif" w:cs="Microsoft Sans Serif"/>
          <w:b/>
        </w:rPr>
        <w:t xml:space="preserve"> 0113 5353535</w:t>
      </w:r>
    </w:p>
    <w:p w14:paraId="6DD5DBD1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  <w:b/>
        </w:rPr>
      </w:pPr>
    </w:p>
    <w:p w14:paraId="405ECF4C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</w:rPr>
      </w:pPr>
      <w:r w:rsidRPr="00077487">
        <w:rPr>
          <w:rFonts w:ascii="Microsoft Sans Serif" w:hAnsi="Microsoft Sans Serif" w:cs="Microsoft Sans Serif"/>
        </w:rPr>
        <w:t>Application forms and a job description can be found on our website:</w:t>
      </w:r>
    </w:p>
    <w:p w14:paraId="10435F85" w14:textId="77777777" w:rsidR="00EC2698" w:rsidRPr="00077487" w:rsidRDefault="00EC2698" w:rsidP="00EC2698">
      <w:pPr>
        <w:spacing w:after="60"/>
        <w:jc w:val="center"/>
        <w:rPr>
          <w:rFonts w:ascii="Microsoft Sans Serif" w:hAnsi="Microsoft Sans Serif" w:cs="Microsoft Sans Serif"/>
          <w:color w:val="0070C0"/>
        </w:rPr>
      </w:pPr>
      <w:hyperlink r:id="rId8" w:history="1">
        <w:r w:rsidRPr="00077487">
          <w:rPr>
            <w:rStyle w:val="Hyperlink"/>
            <w:rFonts w:ascii="Microsoft Sans Serif" w:hAnsi="Microsoft Sans Serif" w:cs="Microsoft Sans Serif"/>
          </w:rPr>
          <w:t>http://www.aspirecbs.org.uk/aspire-careers-and-volunteers</w:t>
        </w:r>
      </w:hyperlink>
    </w:p>
    <w:p w14:paraId="791508FF" w14:textId="77777777" w:rsidR="00B95C10" w:rsidRDefault="00B95C10" w:rsidP="001E5B53">
      <w:pPr>
        <w:spacing w:after="60"/>
        <w:jc w:val="center"/>
        <w:rPr>
          <w:rFonts w:ascii="Microsoft Sans Serif" w:hAnsi="Microsoft Sans Serif" w:cs="Microsoft Sans Serif"/>
          <w:color w:val="0070C0"/>
          <w:sz w:val="24"/>
          <w:szCs w:val="24"/>
        </w:rPr>
      </w:pPr>
    </w:p>
    <w:p w14:paraId="5A66144A" w14:textId="77777777" w:rsidR="0047291D" w:rsidRDefault="0047291D" w:rsidP="0047291D">
      <w:pPr>
        <w:spacing w:after="60"/>
        <w:jc w:val="center"/>
        <w:rPr>
          <w:rFonts w:ascii="Microsoft Sans Serif" w:hAnsi="Microsoft Sans Serif" w:cs="Microsoft Sans Serif"/>
          <w:color w:val="0070C0"/>
          <w:sz w:val="24"/>
          <w:szCs w:val="24"/>
        </w:rPr>
      </w:pPr>
    </w:p>
    <w:p w14:paraId="19252F7B" w14:textId="4E6C785E" w:rsidR="0047291D" w:rsidRPr="00EE1661" w:rsidRDefault="0047291D" w:rsidP="0047291D">
      <w:pPr>
        <w:spacing w:after="6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EE1661">
        <w:rPr>
          <w:rFonts w:ascii="Microsoft Sans Serif" w:hAnsi="Microsoft Sans Serif" w:cs="Microsoft Sans Serif"/>
          <w:sz w:val="24"/>
          <w:szCs w:val="24"/>
        </w:rPr>
        <w:t xml:space="preserve">If you are interested in applying for this </w:t>
      </w:r>
      <w:r w:rsidR="00EC2698" w:rsidRPr="00EE1661">
        <w:rPr>
          <w:rFonts w:ascii="Microsoft Sans Serif" w:hAnsi="Microsoft Sans Serif" w:cs="Microsoft Sans Serif"/>
          <w:sz w:val="24"/>
          <w:szCs w:val="24"/>
        </w:rPr>
        <w:t>role,</w:t>
      </w:r>
      <w:r w:rsidRPr="00EE1661">
        <w:rPr>
          <w:rFonts w:ascii="Microsoft Sans Serif" w:hAnsi="Microsoft Sans Serif" w:cs="Microsoft Sans Serif"/>
          <w:sz w:val="24"/>
          <w:szCs w:val="24"/>
        </w:rPr>
        <w:t xml:space="preserve"> please complete our online application form </w:t>
      </w:r>
      <w:hyperlink r:id="rId9" w:history="1">
        <w:r w:rsidRPr="00EE1661">
          <w:rPr>
            <w:rStyle w:val="Hyperlink"/>
            <w:rFonts w:ascii="Microsoft Sans Serif" w:hAnsi="Microsoft Sans Serif" w:cs="Microsoft Sans Serif"/>
            <w:b/>
            <w:bCs/>
            <w:sz w:val="24"/>
            <w:szCs w:val="24"/>
          </w:rPr>
          <w:t>HERE</w:t>
        </w:r>
      </w:hyperlink>
    </w:p>
    <w:p w14:paraId="676695A5" w14:textId="77777777" w:rsidR="001E5B53" w:rsidRPr="006646C6" w:rsidRDefault="001E5B53" w:rsidP="001E5B53">
      <w:pPr>
        <w:spacing w:after="60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sectPr w:rsidR="001E5B53" w:rsidRPr="006646C6" w:rsidSect="00A42C27">
      <w:headerReference w:type="default" r:id="rId10"/>
      <w:footerReference w:type="first" r:id="rId11"/>
      <w:pgSz w:w="11906" w:h="16838"/>
      <w:pgMar w:top="720" w:right="720" w:bottom="720" w:left="72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4A47" w14:textId="77777777" w:rsidR="00D45478" w:rsidRDefault="00D45478" w:rsidP="000846C5">
      <w:pPr>
        <w:spacing w:after="0" w:line="240" w:lineRule="auto"/>
      </w:pPr>
      <w:r>
        <w:separator/>
      </w:r>
    </w:p>
  </w:endnote>
  <w:endnote w:type="continuationSeparator" w:id="0">
    <w:p w14:paraId="1BACC82F" w14:textId="77777777" w:rsidR="00D45478" w:rsidRDefault="00D45478" w:rsidP="0008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37D6" w14:textId="77777777" w:rsidR="000846C5" w:rsidRDefault="00563FD5" w:rsidP="00563FD5">
    <w:pPr>
      <w:pStyle w:val="Footer"/>
      <w:ind w:left="4513" w:hanging="4513"/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0D5FE11E" wp14:editId="324BE629">
          <wp:simplePos x="0" y="0"/>
          <wp:positionH relativeFrom="column">
            <wp:posOffset>4146550</wp:posOffset>
          </wp:positionH>
          <wp:positionV relativeFrom="paragraph">
            <wp:posOffset>-609600</wp:posOffset>
          </wp:positionV>
          <wp:extent cx="2028825" cy="740410"/>
          <wp:effectExtent l="0" t="0" r="9525" b="2540"/>
          <wp:wrapThrough wrapText="bothSides">
            <wp:wrapPolygon edited="0">
              <wp:start x="0" y="0"/>
              <wp:lineTo x="0" y="21118"/>
              <wp:lineTo x="21499" y="21118"/>
              <wp:lineTo x="21499" y="0"/>
              <wp:lineTo x="0" y="0"/>
            </wp:wrapPolygon>
          </wp:wrapThrough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C97775" wp14:editId="5FF87EB2">
              <wp:simplePos x="0" y="0"/>
              <wp:positionH relativeFrom="margin">
                <wp:posOffset>-927100</wp:posOffset>
              </wp:positionH>
              <wp:positionV relativeFrom="margin">
                <wp:posOffset>8015605</wp:posOffset>
              </wp:positionV>
              <wp:extent cx="7594600" cy="45085"/>
              <wp:effectExtent l="0" t="0" r="6350" b="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12C31" id="Rectangle 5" o:spid="_x0000_s1026" style="position:absolute;margin-left:-73pt;margin-top:631.15pt;width:598pt;height:3.5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" fillcolor="#6f7173" stroked="f" strokeweight="2pt"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215F89" wp14:editId="2A5AE1B0">
              <wp:simplePos x="0" y="0"/>
              <wp:positionH relativeFrom="margin">
                <wp:posOffset>-927100</wp:posOffset>
              </wp:positionH>
              <wp:positionV relativeFrom="margin">
                <wp:posOffset>9107805</wp:posOffset>
              </wp:positionV>
              <wp:extent cx="7594600" cy="45085"/>
              <wp:effectExtent l="0" t="0" r="6350" b="0"/>
              <wp:wrapSquare wrapText="bothSides"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4600" cy="45085"/>
                      </a:xfrm>
                      <a:prstGeom prst="rect">
                        <a:avLst/>
                      </a:prstGeom>
                      <a:solidFill>
                        <a:srgbClr val="6F7173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B085D" id="Rectangle 13" o:spid="_x0000_s1026" style="position:absolute;margin-left:-73pt;margin-top:717.15pt;width:598pt;height: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" fillcolor="#6f7173" stroked="f" strokeweight="2pt">
              <w10:wrap type="square" anchorx="margin" anchory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B90EB62" wp14:editId="01A315A0">
              <wp:simplePos x="0" y="0"/>
              <wp:positionH relativeFrom="column">
                <wp:posOffset>-481965</wp:posOffset>
              </wp:positionH>
              <wp:positionV relativeFrom="paragraph">
                <wp:posOffset>-749935</wp:posOffset>
              </wp:positionV>
              <wp:extent cx="5403215" cy="9969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21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4D753" w14:textId="77777777" w:rsidR="00555CA6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Responsible Person: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Chief Executive</w:t>
                          </w:r>
                        </w:p>
                        <w:p w14:paraId="05A54214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Date of First Issue: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2FE4B236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Person to Review:</w:t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D16BC9">
                            <w:rPr>
                              <w:b/>
                              <w:sz w:val="24"/>
                              <w:szCs w:val="24"/>
                            </w:rPr>
                            <w:tab/>
                          </w:r>
                          <w:r w:rsidRPr="0012768C">
                            <w:rPr>
                              <w:b/>
                              <w:sz w:val="24"/>
                              <w:szCs w:val="24"/>
                            </w:rPr>
                            <w:t>Operations Director</w:t>
                          </w:r>
                        </w:p>
                        <w:p w14:paraId="73959D40" w14:textId="77777777" w:rsidR="00257AB3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Last Reviewed: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4DBEA612" w14:textId="77777777" w:rsidR="0012768C" w:rsidRPr="0012768C" w:rsidRDefault="0012768C" w:rsidP="00257AB3">
                          <w:pPr>
                            <w:tabs>
                              <w:tab w:val="left" w:pos="426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2768C">
                            <w:rPr>
                              <w:sz w:val="24"/>
                              <w:szCs w:val="24"/>
                            </w:rPr>
                            <w:t>Next Review:</w:t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D16BC9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0EB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7.95pt;margin-top:-59.05pt;width:425.45pt;height:7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" filled="f" stroked="f">
              <v:textbox>
                <w:txbxContent>
                  <w:p w14:paraId="2664D753" w14:textId="77777777" w:rsidR="00555CA6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Responsible Person: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Chief Executive</w:t>
                    </w:r>
                  </w:p>
                  <w:p w14:paraId="05A54214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Date of First Issue: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2FE4B236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b/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Person to Review:</w:t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D16BC9">
                      <w:rPr>
                        <w:b/>
                        <w:sz w:val="24"/>
                        <w:szCs w:val="24"/>
                      </w:rPr>
                      <w:tab/>
                    </w:r>
                    <w:r w:rsidRPr="0012768C">
                      <w:rPr>
                        <w:b/>
                        <w:sz w:val="24"/>
                        <w:szCs w:val="24"/>
                      </w:rPr>
                      <w:t>Operations Director</w:t>
                    </w:r>
                  </w:p>
                  <w:p w14:paraId="73959D40" w14:textId="77777777" w:rsidR="00257AB3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Last Reviewed: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  <w:p w14:paraId="4DBEA612" w14:textId="77777777" w:rsidR="0012768C" w:rsidRPr="0012768C" w:rsidRDefault="0012768C" w:rsidP="00257AB3">
                    <w:pPr>
                      <w:tabs>
                        <w:tab w:val="left" w:pos="426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2768C">
                      <w:rPr>
                        <w:sz w:val="24"/>
                        <w:szCs w:val="24"/>
                      </w:rPr>
                      <w:t>Next Review:</w:t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  <w:r w:rsidR="00D16BC9">
                      <w:rPr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  <w:p w14:paraId="7705FC62" w14:textId="77777777" w:rsidR="000846C5" w:rsidRDefault="000846C5" w:rsidP="00563FD5">
    <w:pPr>
      <w:pStyle w:val="Footer"/>
      <w:ind w:left="4513" w:hanging="4513"/>
    </w:pPr>
  </w:p>
  <w:p w14:paraId="3BB02E2B" w14:textId="77777777" w:rsidR="000846C5" w:rsidRDefault="00864A09" w:rsidP="00563FD5">
    <w:pPr>
      <w:pStyle w:val="Footer"/>
      <w:ind w:left="4513" w:hanging="4513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815AE3" wp14:editId="4588A669">
              <wp:simplePos x="0" y="0"/>
              <wp:positionH relativeFrom="column">
                <wp:posOffset>-713740</wp:posOffset>
              </wp:positionH>
              <wp:positionV relativeFrom="paragraph">
                <wp:posOffset>74930</wp:posOffset>
              </wp:positionV>
              <wp:extent cx="721995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8F17E" w14:textId="77777777" w:rsidR="000846C5" w:rsidRPr="00FC5CF2" w:rsidRDefault="000846C5" w:rsidP="00C310E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7F7F7F"/>
                              <w:sz w:val="14"/>
                            </w:rPr>
                          </w:pPr>
                          <w:r w:rsidRPr="00FC5CF2">
                            <w:rPr>
                              <w:rFonts w:cs="Calibri"/>
                              <w:color w:val="7F7F7F"/>
                              <w:sz w:val="14"/>
                            </w:rPr>
      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      </w:r>
                        </w:p>
                        <w:p w14:paraId="4BC550DB" w14:textId="77777777" w:rsidR="000846C5" w:rsidRDefault="000846C5" w:rsidP="00C310E7">
                          <w:pPr>
                            <w:jc w:val="center"/>
                          </w:pPr>
                        </w:p>
                        <w:p w14:paraId="6BBBB27B" w14:textId="77777777" w:rsidR="000846C5" w:rsidRDefault="000846C5" w:rsidP="00C310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15AE3" id="_x0000_s1027" type="#_x0000_t202" style="position:absolute;left:0;text-align:left;margin-left:-56.2pt;margin-top:5.9pt;width:568.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" filled="f" stroked="f">
              <v:textbox>
                <w:txbxContent>
                  <w:p w14:paraId="6628F17E" w14:textId="77777777" w:rsidR="000846C5" w:rsidRPr="00FC5CF2" w:rsidRDefault="000846C5" w:rsidP="00C310E7">
                    <w:pPr>
                      <w:spacing w:after="0"/>
                      <w:jc w:val="center"/>
                      <w:rPr>
                        <w:rFonts w:cs="Calibri"/>
                        <w:color w:val="7F7F7F"/>
                        <w:sz w:val="14"/>
                      </w:rPr>
                    </w:pPr>
                    <w:r w:rsidRPr="00FC5CF2">
                      <w:rPr>
                        <w:rFonts w:cs="Calibri"/>
                        <w:color w:val="7F7F7F"/>
                        <w:sz w:val="14"/>
                      </w:rPr>
                      <w:t>[Aspire is a trading name of] Aspire Community Benefit Society Limited, a community benefit society incorporated under the Cooperative and Community Benefit Societies Act 2014.  Registered No. RS 007062. Registered Office: Roseville Skills Building, 65 Roundhay Road, Leeds, LS7 3BQ.</w:t>
                    </w:r>
                  </w:p>
                  <w:p w14:paraId="4BC550DB" w14:textId="77777777" w:rsidR="000846C5" w:rsidRDefault="000846C5" w:rsidP="00C310E7">
                    <w:pPr>
                      <w:jc w:val="center"/>
                    </w:pPr>
                  </w:p>
                  <w:p w14:paraId="6BBBB27B" w14:textId="77777777" w:rsidR="000846C5" w:rsidRDefault="000846C5" w:rsidP="00C310E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C09E" w14:textId="77777777" w:rsidR="00D45478" w:rsidRDefault="00D45478" w:rsidP="000846C5">
      <w:pPr>
        <w:spacing w:after="0" w:line="240" w:lineRule="auto"/>
      </w:pPr>
      <w:r>
        <w:separator/>
      </w:r>
    </w:p>
  </w:footnote>
  <w:footnote w:type="continuationSeparator" w:id="0">
    <w:p w14:paraId="168680A2" w14:textId="77777777" w:rsidR="00D45478" w:rsidRDefault="00D45478" w:rsidP="00084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0A43" w14:textId="77777777" w:rsidR="00A462EA" w:rsidRDefault="00A462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3826BB9D" wp14:editId="40F836EC">
          <wp:simplePos x="0" y="0"/>
          <wp:positionH relativeFrom="column">
            <wp:posOffset>2068830</wp:posOffset>
          </wp:positionH>
          <wp:positionV relativeFrom="paragraph">
            <wp:posOffset>96520</wp:posOffset>
          </wp:positionV>
          <wp:extent cx="2459990" cy="897255"/>
          <wp:effectExtent l="0" t="0" r="0" b="0"/>
          <wp:wrapThrough wrapText="bothSides">
            <wp:wrapPolygon edited="0">
              <wp:start x="0" y="0"/>
              <wp:lineTo x="0" y="21096"/>
              <wp:lineTo x="21410" y="21096"/>
              <wp:lineTo x="21410" y="0"/>
              <wp:lineTo x="0" y="0"/>
            </wp:wrapPolygon>
          </wp:wrapThrough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937"/>
    <w:multiLevelType w:val="hybridMultilevel"/>
    <w:tmpl w:val="EDF69B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D05E7"/>
    <w:multiLevelType w:val="hybridMultilevel"/>
    <w:tmpl w:val="407C41FE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F2C1227"/>
    <w:multiLevelType w:val="hybridMultilevel"/>
    <w:tmpl w:val="38F6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A53"/>
    <w:multiLevelType w:val="hybridMultilevel"/>
    <w:tmpl w:val="21B0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A0544"/>
    <w:multiLevelType w:val="hybridMultilevel"/>
    <w:tmpl w:val="73D2C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54B0C"/>
    <w:multiLevelType w:val="hybridMultilevel"/>
    <w:tmpl w:val="544EB6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C15903"/>
    <w:multiLevelType w:val="hybridMultilevel"/>
    <w:tmpl w:val="08D8A602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A7348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A34AAF"/>
    <w:multiLevelType w:val="hybridMultilevel"/>
    <w:tmpl w:val="9B28E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74127"/>
    <w:multiLevelType w:val="hybridMultilevel"/>
    <w:tmpl w:val="DEA295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299518">
    <w:abstractNumId w:val="1"/>
  </w:num>
  <w:num w:numId="2" w16cid:durableId="801073253">
    <w:abstractNumId w:val="4"/>
  </w:num>
  <w:num w:numId="3" w16cid:durableId="1803839446">
    <w:abstractNumId w:val="0"/>
  </w:num>
  <w:num w:numId="4" w16cid:durableId="1403719549">
    <w:abstractNumId w:val="9"/>
  </w:num>
  <w:num w:numId="5" w16cid:durableId="1526485001">
    <w:abstractNumId w:val="6"/>
  </w:num>
  <w:num w:numId="6" w16cid:durableId="781416830">
    <w:abstractNumId w:val="5"/>
  </w:num>
  <w:num w:numId="7" w16cid:durableId="605582683">
    <w:abstractNumId w:val="8"/>
  </w:num>
  <w:num w:numId="8" w16cid:durableId="1399549109">
    <w:abstractNumId w:val="2"/>
  </w:num>
  <w:num w:numId="9" w16cid:durableId="1745450209">
    <w:abstractNumId w:val="3"/>
  </w:num>
  <w:num w:numId="10" w16cid:durableId="1337079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5057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B4"/>
    <w:rsid w:val="000429F2"/>
    <w:rsid w:val="000534F8"/>
    <w:rsid w:val="000651B4"/>
    <w:rsid w:val="00071D13"/>
    <w:rsid w:val="000740AF"/>
    <w:rsid w:val="000846C5"/>
    <w:rsid w:val="0008471A"/>
    <w:rsid w:val="00085CFA"/>
    <w:rsid w:val="00090332"/>
    <w:rsid w:val="000965A5"/>
    <w:rsid w:val="000B432F"/>
    <w:rsid w:val="000B4449"/>
    <w:rsid w:val="000B6F31"/>
    <w:rsid w:val="000D593E"/>
    <w:rsid w:val="000F4770"/>
    <w:rsid w:val="000F60E0"/>
    <w:rsid w:val="00106F73"/>
    <w:rsid w:val="00110B2E"/>
    <w:rsid w:val="0012768C"/>
    <w:rsid w:val="00163DC1"/>
    <w:rsid w:val="0017553B"/>
    <w:rsid w:val="0018560C"/>
    <w:rsid w:val="001861C4"/>
    <w:rsid w:val="001A3DD1"/>
    <w:rsid w:val="001A5489"/>
    <w:rsid w:val="001A5B97"/>
    <w:rsid w:val="001D3BEE"/>
    <w:rsid w:val="001D7CFB"/>
    <w:rsid w:val="001E5B53"/>
    <w:rsid w:val="00221B57"/>
    <w:rsid w:val="00243897"/>
    <w:rsid w:val="00257AB3"/>
    <w:rsid w:val="002B3ECF"/>
    <w:rsid w:val="002B5627"/>
    <w:rsid w:val="002C6F3C"/>
    <w:rsid w:val="002F1C9C"/>
    <w:rsid w:val="00374874"/>
    <w:rsid w:val="003B3CF7"/>
    <w:rsid w:val="003C14A9"/>
    <w:rsid w:val="003C59E0"/>
    <w:rsid w:val="00413E04"/>
    <w:rsid w:val="00415DD6"/>
    <w:rsid w:val="00431041"/>
    <w:rsid w:val="0047291D"/>
    <w:rsid w:val="00481F88"/>
    <w:rsid w:val="004A53AD"/>
    <w:rsid w:val="004D588F"/>
    <w:rsid w:val="004E45AC"/>
    <w:rsid w:val="004F6FF5"/>
    <w:rsid w:val="005522BC"/>
    <w:rsid w:val="00555CA6"/>
    <w:rsid w:val="005636A6"/>
    <w:rsid w:val="00563FD5"/>
    <w:rsid w:val="005810A0"/>
    <w:rsid w:val="00583507"/>
    <w:rsid w:val="00596667"/>
    <w:rsid w:val="005C3277"/>
    <w:rsid w:val="005F79FC"/>
    <w:rsid w:val="00605699"/>
    <w:rsid w:val="006171EB"/>
    <w:rsid w:val="00637B6B"/>
    <w:rsid w:val="00652BC1"/>
    <w:rsid w:val="006646C6"/>
    <w:rsid w:val="00666C01"/>
    <w:rsid w:val="00670AC9"/>
    <w:rsid w:val="00687ECF"/>
    <w:rsid w:val="006B18D4"/>
    <w:rsid w:val="006C09FA"/>
    <w:rsid w:val="00704DE4"/>
    <w:rsid w:val="00707E6C"/>
    <w:rsid w:val="00714DBD"/>
    <w:rsid w:val="00734567"/>
    <w:rsid w:val="0073474A"/>
    <w:rsid w:val="00744EC1"/>
    <w:rsid w:val="00754BC6"/>
    <w:rsid w:val="00796464"/>
    <w:rsid w:val="007A5203"/>
    <w:rsid w:val="007A6849"/>
    <w:rsid w:val="007C17FD"/>
    <w:rsid w:val="007F1E3F"/>
    <w:rsid w:val="00815528"/>
    <w:rsid w:val="008303B8"/>
    <w:rsid w:val="00845DD9"/>
    <w:rsid w:val="00864A09"/>
    <w:rsid w:val="00876C61"/>
    <w:rsid w:val="008E2BCF"/>
    <w:rsid w:val="00931717"/>
    <w:rsid w:val="0095294D"/>
    <w:rsid w:val="00961C84"/>
    <w:rsid w:val="0096625D"/>
    <w:rsid w:val="00973902"/>
    <w:rsid w:val="00975900"/>
    <w:rsid w:val="009920C4"/>
    <w:rsid w:val="009D228E"/>
    <w:rsid w:val="009D28F5"/>
    <w:rsid w:val="009F0747"/>
    <w:rsid w:val="00A229A6"/>
    <w:rsid w:val="00A31CDF"/>
    <w:rsid w:val="00A41525"/>
    <w:rsid w:val="00A42C27"/>
    <w:rsid w:val="00A462EA"/>
    <w:rsid w:val="00A46478"/>
    <w:rsid w:val="00AA78C8"/>
    <w:rsid w:val="00AD045F"/>
    <w:rsid w:val="00AF633C"/>
    <w:rsid w:val="00B1128B"/>
    <w:rsid w:val="00B15E1F"/>
    <w:rsid w:val="00B217C9"/>
    <w:rsid w:val="00B42EC6"/>
    <w:rsid w:val="00B90627"/>
    <w:rsid w:val="00B95C10"/>
    <w:rsid w:val="00BC6E54"/>
    <w:rsid w:val="00BD0ECA"/>
    <w:rsid w:val="00C303EF"/>
    <w:rsid w:val="00C310E7"/>
    <w:rsid w:val="00C32525"/>
    <w:rsid w:val="00C45B47"/>
    <w:rsid w:val="00C46D5F"/>
    <w:rsid w:val="00C54E27"/>
    <w:rsid w:val="00C86BC7"/>
    <w:rsid w:val="00C877D8"/>
    <w:rsid w:val="00C9310C"/>
    <w:rsid w:val="00CA51B8"/>
    <w:rsid w:val="00CC3481"/>
    <w:rsid w:val="00CE447D"/>
    <w:rsid w:val="00D16BC9"/>
    <w:rsid w:val="00D322CC"/>
    <w:rsid w:val="00D33608"/>
    <w:rsid w:val="00D45478"/>
    <w:rsid w:val="00D7382B"/>
    <w:rsid w:val="00D82F11"/>
    <w:rsid w:val="00D8513F"/>
    <w:rsid w:val="00DA744C"/>
    <w:rsid w:val="00DB1624"/>
    <w:rsid w:val="00DC141A"/>
    <w:rsid w:val="00DC4AF3"/>
    <w:rsid w:val="00DD50B2"/>
    <w:rsid w:val="00DD74DF"/>
    <w:rsid w:val="00E24A20"/>
    <w:rsid w:val="00E2570B"/>
    <w:rsid w:val="00E92BAD"/>
    <w:rsid w:val="00E92C31"/>
    <w:rsid w:val="00E92E42"/>
    <w:rsid w:val="00EC2698"/>
    <w:rsid w:val="00EC476D"/>
    <w:rsid w:val="00ED0C46"/>
    <w:rsid w:val="00F10FA3"/>
    <w:rsid w:val="00F14B0F"/>
    <w:rsid w:val="00F50A6A"/>
    <w:rsid w:val="00F772E3"/>
    <w:rsid w:val="00FB127D"/>
    <w:rsid w:val="00FC3028"/>
    <w:rsid w:val="00FC5CF2"/>
    <w:rsid w:val="00FD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 fill="f" fillcolor="none [3207]" stroke="f" strokecolor="none [3041]">
      <v:fill color="none [3207]" on="f"/>
      <v:stroke color="none [3041]" weight="3pt" on="f"/>
      <v:shadow on="t" type="perspective" color="none [1607]" opacity=".5" offset="1pt" offset2="-1pt"/>
      <o:colormru v:ext="edit" colors="#f4c500"/>
    </o:shapedefaults>
    <o:shapelayout v:ext="edit">
      <o:idmap v:ext="edit" data="1"/>
    </o:shapelayout>
  </w:shapeDefaults>
  <w:decimalSymbol w:val="."/>
  <w:listSeparator w:val=","/>
  <w14:docId w14:val="2640A3F4"/>
  <w15:docId w15:val="{A71C2A0C-02C8-4153-8CD6-D1D5C6DF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E6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C5"/>
  </w:style>
  <w:style w:type="paragraph" w:styleId="Footer">
    <w:name w:val="footer"/>
    <w:basedOn w:val="Normal"/>
    <w:link w:val="FooterChar"/>
    <w:uiPriority w:val="99"/>
    <w:unhideWhenUsed/>
    <w:rsid w:val="000846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C5"/>
  </w:style>
  <w:style w:type="paragraph" w:styleId="BalloonText">
    <w:name w:val="Balloon Text"/>
    <w:basedOn w:val="Normal"/>
    <w:link w:val="BalloonTextChar"/>
    <w:uiPriority w:val="99"/>
    <w:semiHidden/>
    <w:unhideWhenUsed/>
    <w:rsid w:val="00734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474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7A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C5CF2"/>
    <w:pPr>
      <w:ind w:left="720"/>
      <w:contextualSpacing/>
    </w:pPr>
  </w:style>
  <w:style w:type="table" w:styleId="TableGrid">
    <w:name w:val="Table Grid"/>
    <w:basedOn w:val="TableNormal"/>
    <w:uiPriority w:val="59"/>
    <w:rsid w:val="00D3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9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pirecbs.org.uk/aspire-careers-and-voluntee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spirecbs.org.uk/external-application-for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LP\Rebecca\Aspire\Policies%20&amp;%20procedures\Procedures%20v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5FE1-64D0-43A1-BB05-CFE499B9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Procedures v4.dot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Heim, Rebecca</dc:creator>
  <cp:lastModifiedBy>Barnes, Marc</cp:lastModifiedBy>
  <cp:revision>3</cp:revision>
  <cp:lastPrinted>2015-11-17T08:04:00Z</cp:lastPrinted>
  <dcterms:created xsi:type="dcterms:W3CDTF">2025-01-09T10:57:00Z</dcterms:created>
  <dcterms:modified xsi:type="dcterms:W3CDTF">2025-11-03T09:17:00Z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2024-01-04T11:47:54Z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40fda30b-1576-4167-9e72-9ad37ee1e367</vt:lpwstr>
  </property>
  <property fmtid="{D5CDD505-2E9C-101B-9397-08002B2CF9AE}" pid="7" name="MSIP_Label_defa4170-0d19-0005-0004-bc88714345d2_ActionId">
    <vt:lpwstr>1c5ad57f-3f09-4670-83ea-b7777e21b4b3</vt:lpwstr>
  </property>
  <property fmtid="{D5CDD505-2E9C-101B-9397-08002B2CF9AE}" pid="8" name="MSIP_Label_defa4170-0d19-0005-0004-bc88714345d2_ContentBits">
    <vt:lpwstr>0</vt:lpwstr>
  </property>
</Properties>
</file>